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3A51" w14:textId="0632C367" w:rsidR="005C08EE" w:rsidRDefault="00243668" w:rsidP="001B629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B6E047" wp14:editId="2649B7F7">
                <wp:simplePos x="0" y="0"/>
                <wp:positionH relativeFrom="column">
                  <wp:posOffset>4008543</wp:posOffset>
                </wp:positionH>
                <wp:positionV relativeFrom="paragraph">
                  <wp:posOffset>7629101</wp:posOffset>
                </wp:positionV>
                <wp:extent cx="3262630" cy="1752600"/>
                <wp:effectExtent l="0" t="0" r="127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263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19DA21" w14:textId="251AB7C5" w:rsidR="0000491A" w:rsidRDefault="00B77850" w:rsidP="0089743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="0000491A" w:rsidRPr="00A36A2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Return completed form with payment of $</w:t>
                            </w:r>
                            <w:r w:rsidR="0089743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100</w:t>
                            </w:r>
                            <w:r w:rsidR="0000491A" w:rsidRPr="00A36A2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00491A" w:rsidRPr="00CC4C0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00</w:t>
                            </w:r>
                            <w:r w:rsidR="0000491A" w:rsidRPr="00A36A2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0491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per person</w:t>
                            </w:r>
                            <w:r w:rsidR="0000491A" w:rsidRPr="00A36A2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by</w:t>
                            </w:r>
                            <w:r w:rsidR="0089743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0491A" w:rsidRPr="00A36A2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SATURDAY, OCTOBER </w:t>
                            </w:r>
                            <w:r w:rsidR="00DD2FE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19</w:t>
                            </w:r>
                            <w:r w:rsidR="0000491A" w:rsidRPr="00A36A2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, 20</w:t>
                            </w:r>
                            <w:r w:rsidR="0000491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DD2FE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53D1E972" w14:textId="77777777" w:rsidR="0000491A" w:rsidRDefault="0000491A" w:rsidP="0089743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6F5A2DD" w14:textId="77777777" w:rsidR="0000491A" w:rsidRPr="0000491A" w:rsidRDefault="0000491A" w:rsidP="0089743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Garibaldi-Meucci Museum</w:t>
                            </w:r>
                          </w:p>
                          <w:p w14:paraId="0875DA12" w14:textId="77777777" w:rsidR="0000491A" w:rsidRPr="00A36A2D" w:rsidRDefault="0000491A" w:rsidP="0089743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420 Tompkins Avenue</w:t>
                            </w:r>
                          </w:p>
                          <w:p w14:paraId="2C3B9997" w14:textId="77777777" w:rsidR="0000491A" w:rsidRPr="00A36A2D" w:rsidRDefault="0000491A" w:rsidP="0089743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Staten Island, NY 10305</w:t>
                            </w:r>
                          </w:p>
                          <w:p w14:paraId="0580006A" w14:textId="77777777" w:rsidR="0000491A" w:rsidRPr="00A36A2D" w:rsidRDefault="0000491A" w:rsidP="0089743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Attn: Fran Cicero</w:t>
                            </w:r>
                          </w:p>
                          <w:p w14:paraId="1A9C8BB9" w14:textId="77777777" w:rsidR="0000491A" w:rsidRPr="00A36A2D" w:rsidRDefault="0000491A" w:rsidP="0089743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2984501C" w14:textId="77777777" w:rsidR="00081ED9" w:rsidRPr="00081ED9" w:rsidRDefault="0000491A" w:rsidP="008974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1E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If you have any questions</w:t>
                            </w:r>
                            <w:r w:rsidR="00CC4C0A" w:rsidRPr="00081E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81ED9" w:rsidRPr="00081E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please contact</w:t>
                            </w:r>
                          </w:p>
                          <w:p w14:paraId="02A8E7F1" w14:textId="2572ADFD" w:rsidR="0000491A" w:rsidRPr="00081ED9" w:rsidRDefault="0000491A" w:rsidP="008974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1E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Fran </w:t>
                            </w:r>
                            <w:r w:rsidR="00081ED9" w:rsidRPr="00081E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Cicero – (</w:t>
                            </w:r>
                            <w:r w:rsidRPr="00081E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718</w:t>
                            </w:r>
                            <w:r w:rsidR="00081ED9" w:rsidRPr="00081E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Pr="00081E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-442-1608 or facfad24@verizon.net</w:t>
                            </w:r>
                          </w:p>
                          <w:p w14:paraId="24D6B0B7" w14:textId="77777777" w:rsidR="0000491A" w:rsidRDefault="0000491A" w:rsidP="008974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6E04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15.65pt;margin-top:600.7pt;width:256.9pt;height:1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" fillcolor="white [3201]" stroked="f" strokeweight=".5pt">
                <v:textbox>
                  <w:txbxContent>
                    <w:p w14:paraId="2D19DA21" w14:textId="251AB7C5" w:rsidR="0000491A" w:rsidRDefault="00B77850" w:rsidP="00897436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*</w:t>
                      </w:r>
                      <w:r w:rsidR="0000491A" w:rsidRPr="00A36A2D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Return completed form with payment of $</w:t>
                      </w:r>
                      <w:r w:rsidR="00897436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100</w:t>
                      </w:r>
                      <w:r w:rsidR="0000491A" w:rsidRPr="00A36A2D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.</w:t>
                      </w:r>
                      <w:r w:rsidR="0000491A" w:rsidRPr="00CC4C0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vertAlign w:val="superscript"/>
                        </w:rPr>
                        <w:t>00</w:t>
                      </w:r>
                      <w:r w:rsidR="0000491A" w:rsidRPr="00A36A2D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0491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per person</w:t>
                      </w:r>
                      <w:r w:rsidR="0000491A" w:rsidRPr="00A36A2D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by</w:t>
                      </w:r>
                      <w:r w:rsidR="00897436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0491A" w:rsidRPr="00A36A2D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SATURDAY, OCTOBER </w:t>
                      </w:r>
                      <w:r w:rsidR="00DD2FE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19</w:t>
                      </w:r>
                      <w:r w:rsidR="0000491A" w:rsidRPr="00A36A2D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, 20</w:t>
                      </w:r>
                      <w:r w:rsidR="0000491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2</w:t>
                      </w:r>
                      <w:r w:rsidR="00DD2FE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4</w:t>
                      </w:r>
                    </w:p>
                    <w:p w14:paraId="53D1E972" w14:textId="77777777" w:rsidR="0000491A" w:rsidRDefault="0000491A" w:rsidP="0089743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36F5A2DD" w14:textId="77777777" w:rsidR="0000491A" w:rsidRPr="0000491A" w:rsidRDefault="0000491A" w:rsidP="0089743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Garibaldi-Meucci Museum</w:t>
                      </w:r>
                    </w:p>
                    <w:p w14:paraId="0875DA12" w14:textId="77777777" w:rsidR="0000491A" w:rsidRPr="00A36A2D" w:rsidRDefault="0000491A" w:rsidP="0089743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420 Tompkins Avenue</w:t>
                      </w:r>
                    </w:p>
                    <w:p w14:paraId="2C3B9997" w14:textId="77777777" w:rsidR="0000491A" w:rsidRPr="00A36A2D" w:rsidRDefault="0000491A" w:rsidP="0089743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Staten Island, NY 10305</w:t>
                      </w:r>
                    </w:p>
                    <w:p w14:paraId="0580006A" w14:textId="77777777" w:rsidR="0000491A" w:rsidRPr="00A36A2D" w:rsidRDefault="0000491A" w:rsidP="0089743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Attn: Fran Cicero</w:t>
                      </w:r>
                    </w:p>
                    <w:p w14:paraId="1A9C8BB9" w14:textId="77777777" w:rsidR="0000491A" w:rsidRPr="00A36A2D" w:rsidRDefault="0000491A" w:rsidP="0089743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2984501C" w14:textId="77777777" w:rsidR="00081ED9" w:rsidRPr="00081ED9" w:rsidRDefault="0000491A" w:rsidP="0089743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1E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If you have any questions</w:t>
                      </w:r>
                      <w:r w:rsidR="00CC4C0A" w:rsidRPr="00081E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 w:rsidR="00081ED9" w:rsidRPr="00081E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please contact</w:t>
                      </w:r>
                    </w:p>
                    <w:p w14:paraId="02A8E7F1" w14:textId="2572ADFD" w:rsidR="0000491A" w:rsidRPr="00081ED9" w:rsidRDefault="0000491A" w:rsidP="0089743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1E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Fran </w:t>
                      </w:r>
                      <w:r w:rsidR="00081ED9" w:rsidRPr="00081E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Cicero – (</w:t>
                      </w:r>
                      <w:r w:rsidRPr="00081E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718</w:t>
                      </w:r>
                      <w:r w:rsidR="00081ED9" w:rsidRPr="00081E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 w:rsidRPr="00081E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-442-1608 or facfad24@verizon.net</w:t>
                      </w:r>
                    </w:p>
                    <w:p w14:paraId="24D6B0B7" w14:textId="77777777" w:rsidR="0000491A" w:rsidRDefault="0000491A" w:rsidP="00897436"/>
                  </w:txbxContent>
                </v:textbox>
              </v:shape>
            </w:pict>
          </mc:Fallback>
        </mc:AlternateContent>
      </w:r>
      <w:r w:rsidR="003A3962">
        <w:rPr>
          <w:noProof/>
        </w:rPr>
        <w:drawing>
          <wp:anchor distT="0" distB="0" distL="114300" distR="114300" simplePos="0" relativeHeight="251678720" behindDoc="0" locked="0" layoutInCell="1" allowOverlap="1" wp14:anchorId="3656DF53" wp14:editId="2F616327">
            <wp:simplePos x="0" y="0"/>
            <wp:positionH relativeFrom="margin">
              <wp:posOffset>5926667</wp:posOffset>
            </wp:positionH>
            <wp:positionV relativeFrom="margin">
              <wp:posOffset>364067</wp:posOffset>
            </wp:positionV>
            <wp:extent cx="799418" cy="795866"/>
            <wp:effectExtent l="0" t="0" r="1270" b="4445"/>
            <wp:wrapSquare wrapText="bothSides"/>
            <wp:docPr id="36" name="Picture 36" descr="A lion in a circle with a flag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lion in a circle with a flag an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137" cy="80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962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63D69AA" wp14:editId="5DDBEA3F">
                <wp:simplePos x="0" y="0"/>
                <wp:positionH relativeFrom="column">
                  <wp:posOffset>575733</wp:posOffset>
                </wp:positionH>
                <wp:positionV relativeFrom="paragraph">
                  <wp:posOffset>228600</wp:posOffset>
                </wp:positionV>
                <wp:extent cx="6982692" cy="1238250"/>
                <wp:effectExtent l="0" t="0" r="2540" b="63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2692" cy="1238250"/>
                          <a:chOff x="-110067" y="-541757"/>
                          <a:chExt cx="5926963" cy="1239701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A brown building with white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35931" y="-406131"/>
                            <a:ext cx="680965" cy="784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 descr="A round black and white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10067" y="-541757"/>
                            <a:ext cx="1063613" cy="12397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F816AF" id="Group 1" o:spid="_x0000_s1026" style="position:absolute;margin-left:45.35pt;margin-top:18pt;width:549.8pt;height:97.5pt;z-index:251677696;mso-width-relative:margin;mso-height-relative:margin" coordorigin="-1100,-5417" coordsize="59269,1239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 brown building with white text&#10;&#10;Description automatically generated" style="position:absolute;left:51359;top:-4061;width:6809;height:78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">
                  <v:imagedata r:id="rId7" o:title="A brown building with white text&#10;&#10;Description automatically generated"/>
                </v:shape>
                <v:shape id="Picture 4" o:spid="_x0000_s1028" type="#_x0000_t75" alt="A round black and white logo&#10;&#10;Description automatically generated" style="position:absolute;left:-1100;top:-5417;width:10635;height:123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">
                  <v:imagedata r:id="rId8" o:title="A round black and white logo&#10;&#10;Description automatically generated"/>
                </v:shape>
              </v:group>
            </w:pict>
          </mc:Fallback>
        </mc:AlternateContent>
      </w:r>
      <w:r w:rsidR="003A39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E60B3" wp14:editId="38936D1B">
                <wp:simplePos x="0" y="0"/>
                <wp:positionH relativeFrom="column">
                  <wp:posOffset>1828800</wp:posOffset>
                </wp:positionH>
                <wp:positionV relativeFrom="paragraph">
                  <wp:posOffset>135467</wp:posOffset>
                </wp:positionV>
                <wp:extent cx="4170045" cy="1498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0045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EFFAE2" w14:textId="5A4F5E10" w:rsidR="001148D8" w:rsidRPr="001148D8" w:rsidRDefault="001148D8" w:rsidP="001148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148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="00DD2F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Pr="001148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1148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Annual Fundraiser</w:t>
                            </w:r>
                          </w:p>
                          <w:p w14:paraId="3078896B" w14:textId="59C4F057" w:rsidR="001148D8" w:rsidRPr="001148D8" w:rsidRDefault="0000491A" w:rsidP="001148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Luncheon </w:t>
                            </w:r>
                            <w:r w:rsidR="001148D8" w:rsidRPr="001148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Reservation Form</w:t>
                            </w:r>
                          </w:p>
                          <w:p w14:paraId="1B3C9521" w14:textId="0EAFC903" w:rsidR="001148D8" w:rsidRPr="0000491A" w:rsidRDefault="001148D8" w:rsidP="001148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049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Saturday, November </w:t>
                            </w:r>
                            <w:r w:rsidR="00DD2F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Pr="000049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, 202</w:t>
                            </w:r>
                            <w:r w:rsidR="00DD2F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1A78FF3C" w14:textId="77777777" w:rsidR="003A3962" w:rsidRDefault="0000491A" w:rsidP="001148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049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Li</w:t>
                            </w:r>
                            <w:r w:rsidR="00C12B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049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Greci’s</w:t>
                            </w:r>
                            <w:proofErr w:type="spellEnd"/>
                            <w:r w:rsidRPr="000049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049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Staaten</w:t>
                            </w:r>
                            <w:proofErr w:type="spellEnd"/>
                          </w:p>
                          <w:p w14:paraId="08B2B0E8" w14:textId="77777777" w:rsidR="003A3962" w:rsidRDefault="0000491A" w:rsidP="001148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049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697 Forest Avenue, </w:t>
                            </w:r>
                          </w:p>
                          <w:p w14:paraId="7E31E2DC" w14:textId="09682138" w:rsidR="0000491A" w:rsidRDefault="0000491A" w:rsidP="001148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Staten Island, N</w:t>
                            </w:r>
                            <w:r w:rsidR="003A39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ew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Y</w:t>
                            </w:r>
                            <w:r w:rsidR="003A39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ork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10310</w:t>
                            </w:r>
                          </w:p>
                          <w:p w14:paraId="5AD903E3" w14:textId="1362BAD3" w:rsidR="0000491A" w:rsidRPr="0000491A" w:rsidRDefault="0000491A" w:rsidP="001148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12:00 Noon – 4:00 </w:t>
                            </w:r>
                            <w:r w:rsidR="00BD1F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E60B3" id="Text Box 5" o:spid="_x0000_s1027" type="#_x0000_t202" style="position:absolute;left:0;text-align:left;margin-left:2in;margin-top:10.65pt;width:328.35pt;height:1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" fillcolor="white [3201]" stroked="f" strokeweight=".5pt">
                <v:textbox>
                  <w:txbxContent>
                    <w:p w14:paraId="2BEFFAE2" w14:textId="5A4F5E10" w:rsidR="001148D8" w:rsidRPr="001148D8" w:rsidRDefault="001148D8" w:rsidP="001148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1148D8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="00DD2FE7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Pr="001148D8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1148D8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Annual Fundraiser</w:t>
                      </w:r>
                    </w:p>
                    <w:p w14:paraId="3078896B" w14:textId="59C4F057" w:rsidR="001148D8" w:rsidRPr="001148D8" w:rsidRDefault="0000491A" w:rsidP="001148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Luncheon </w:t>
                      </w:r>
                      <w:r w:rsidR="001148D8" w:rsidRPr="001148D8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Reservation Form</w:t>
                      </w:r>
                    </w:p>
                    <w:p w14:paraId="1B3C9521" w14:textId="0EAFC903" w:rsidR="001148D8" w:rsidRPr="0000491A" w:rsidRDefault="001148D8" w:rsidP="001148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00491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Saturday, November </w:t>
                      </w:r>
                      <w:r w:rsidR="00DD2FE7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r w:rsidRPr="0000491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, 202</w:t>
                      </w:r>
                      <w:r w:rsidR="00DD2FE7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</w:p>
                    <w:p w14:paraId="1A78FF3C" w14:textId="77777777" w:rsidR="003A3962" w:rsidRDefault="0000491A" w:rsidP="001148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00491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Li</w:t>
                      </w:r>
                      <w:r w:rsidR="00C12B05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0491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Greci’s</w:t>
                      </w:r>
                      <w:proofErr w:type="spellEnd"/>
                      <w:r w:rsidRPr="0000491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0491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Staaten</w:t>
                      </w:r>
                      <w:proofErr w:type="spellEnd"/>
                    </w:p>
                    <w:p w14:paraId="08B2B0E8" w14:textId="77777777" w:rsidR="003A3962" w:rsidRDefault="0000491A" w:rsidP="001148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00491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697 Forest Avenue, </w:t>
                      </w:r>
                    </w:p>
                    <w:p w14:paraId="7E31E2DC" w14:textId="09682138" w:rsidR="0000491A" w:rsidRDefault="0000491A" w:rsidP="001148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Staten Island, N</w:t>
                      </w:r>
                      <w:r w:rsidR="003A3962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ew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Y</w:t>
                      </w:r>
                      <w:r w:rsidR="003A3962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ork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10310</w:t>
                      </w:r>
                    </w:p>
                    <w:p w14:paraId="5AD903E3" w14:textId="1362BAD3" w:rsidR="0000491A" w:rsidRPr="0000491A" w:rsidRDefault="0000491A" w:rsidP="001148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12:00 Noon – 4:00 </w:t>
                      </w:r>
                      <w:r w:rsidR="00BD1F71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P.M.</w:t>
                      </w:r>
                    </w:p>
                  </w:txbxContent>
                </v:textbox>
              </v:shape>
            </w:pict>
          </mc:Fallback>
        </mc:AlternateContent>
      </w:r>
      <w:r w:rsidR="00447B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2EF0C" wp14:editId="4174B645">
                <wp:simplePos x="0" y="0"/>
                <wp:positionH relativeFrom="column">
                  <wp:posOffset>659977</wp:posOffset>
                </wp:positionH>
                <wp:positionV relativeFrom="paragraph">
                  <wp:posOffset>1743710</wp:posOffset>
                </wp:positionV>
                <wp:extent cx="3517265" cy="7636933"/>
                <wp:effectExtent l="0" t="0" r="63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265" cy="7636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A2FCF7" w14:textId="5EF2D488" w:rsidR="0000491A" w:rsidRPr="00B47B1D" w:rsidRDefault="00CF00AD" w:rsidP="0000491A">
                            <w:pPr>
                              <w:rPr>
                                <w:rFonts w:ascii="Bell MT" w:hAnsi="Bell MT" w:cs="BASKERVILLE SEMIBOLD"/>
                                <w:b/>
                              </w:rPr>
                            </w:pPr>
                            <w:r>
                              <w:rPr>
                                <w:rFonts w:ascii="Bell MT" w:hAnsi="Bell MT" w:cs="BASKERVILLE SEMIBOLD"/>
                                <w:b/>
                              </w:rPr>
                              <w:t>RESERVATIONS</w:t>
                            </w:r>
                            <w:r w:rsidR="00243668">
                              <w:rPr>
                                <w:rFonts w:ascii="Bell MT" w:hAnsi="Bell MT" w:cs="BASKERVILLE SEMIBOLD"/>
                                <w:b/>
                              </w:rPr>
                              <w:t>:</w:t>
                            </w:r>
                          </w:p>
                          <w:p w14:paraId="52CF5FC1" w14:textId="1BBB24B7" w:rsidR="0000491A" w:rsidRPr="00B47B1D" w:rsidRDefault="0000491A" w:rsidP="0000491A">
                            <w:pPr>
                              <w:rPr>
                                <w:rFonts w:ascii="Bell MT" w:hAnsi="Bell MT" w:cs="BASKERVILLE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ell MT" w:hAnsi="Bell MT" w:cs="BASKERVILLE SEMIBOLD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Bell MT" w:hAnsi="Bell MT" w:cs="BASKERVILLE SEMIBOLD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Bell MT" w:hAnsi="Bell MT" w:cs="BASKERVILLE SEMIBOLD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Bell MT" w:hAnsi="Bell MT" w:cs="BASKERVILLE SEMIBOLD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Bell MT" w:hAnsi="Bell MT" w:cs="BASKERVILLE SEMIBOLD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Bell MT" w:hAnsi="Bell MT" w:cs="BASKERVILLE SEMIBOLD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Bell MT" w:hAnsi="Bell MT" w:cs="BASKERVILLE SEMIBOLD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899541D" w14:textId="1B0375BC" w:rsidR="0000491A" w:rsidRPr="00B47B1D" w:rsidRDefault="00D100AB" w:rsidP="0000491A">
                            <w:pPr>
                              <w:rPr>
                                <w:rFonts w:ascii="Bell MT" w:hAnsi="Bell MT" w:cs="BASKERVILLE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ell MT" w:hAnsi="Bell MT" w:cs="BASKERVILLE SEMIBOLD"/>
                                <w:b/>
                                <w:sz w:val="28"/>
                                <w:szCs w:val="28"/>
                              </w:rPr>
                              <w:t>___</w:t>
                            </w:r>
                            <w:r w:rsidR="00E55B86">
                              <w:rPr>
                                <w:rFonts w:ascii="Bell MT" w:hAnsi="Bell MT" w:cs="BASKERVILLE SEMIBOLD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491A" w:rsidRPr="007F4DE1">
                              <w:rPr>
                                <w:rFonts w:ascii="Bell MT" w:hAnsi="Bell MT" w:cs="BASKERVILLE SEMIBOLD"/>
                                <w:b/>
                                <w:sz w:val="28"/>
                                <w:szCs w:val="28"/>
                              </w:rPr>
                              <w:t>Tickets</w:t>
                            </w:r>
                            <w:r>
                              <w:rPr>
                                <w:rFonts w:ascii="Bell MT" w:hAnsi="Bell MT" w:cs="BASKERVILLE SEMIBOLD"/>
                                <w:b/>
                                <w:sz w:val="28"/>
                                <w:szCs w:val="28"/>
                              </w:rPr>
                              <w:t xml:space="preserve"> at</w:t>
                            </w:r>
                            <w:r w:rsidR="00E55B86" w:rsidRPr="00E55B86">
                              <w:rPr>
                                <w:rFonts w:ascii="Bell MT" w:hAnsi="Bell MT" w:cs="BASKERVILLE SEMIBOL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4DE1">
                              <w:rPr>
                                <w:rFonts w:ascii="Bell MT" w:hAnsi="Bell MT" w:cs="BASKERVILLE SEMIBOLD"/>
                                <w:b/>
                                <w:sz w:val="28"/>
                                <w:szCs w:val="28"/>
                              </w:rPr>
                              <w:t>$</w:t>
                            </w:r>
                            <w:r w:rsidR="00073611">
                              <w:rPr>
                                <w:rFonts w:ascii="Bell MT" w:hAnsi="Bell MT" w:cs="BASKERVILLE SEMIBOLD"/>
                                <w:b/>
                                <w:sz w:val="28"/>
                                <w:szCs w:val="28"/>
                              </w:rPr>
                              <w:t>100</w:t>
                            </w:r>
                            <w:r w:rsidR="0000491A" w:rsidRPr="007F4DE1">
                              <w:rPr>
                                <w:rFonts w:ascii="Bell MT" w:hAnsi="Bell MT" w:cs="BASKERVILLE SEMIBOLD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00491A" w:rsidRPr="00E55B86">
                              <w:rPr>
                                <w:rFonts w:ascii="Bell MT" w:hAnsi="Bell MT" w:cs="BASKERVILLE SEMIBOLD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00</w:t>
                            </w:r>
                            <w:r w:rsidR="0000491A" w:rsidRPr="007F4DE1">
                              <w:rPr>
                                <w:rFonts w:ascii="Bell MT" w:hAnsi="Bell MT" w:cs="BASKERVILLE SEMIBOLD"/>
                                <w:b/>
                                <w:sz w:val="28"/>
                                <w:szCs w:val="28"/>
                              </w:rPr>
                              <w:t xml:space="preserve"> Per Person</w:t>
                            </w:r>
                          </w:p>
                          <w:p w14:paraId="2D3CD70B" w14:textId="77777777" w:rsidR="0000491A" w:rsidRPr="00B47B1D" w:rsidRDefault="0000491A" w:rsidP="0000491A">
                            <w:pPr>
                              <w:rPr>
                                <w:rFonts w:ascii="Bell MT" w:hAnsi="Bell MT"/>
                                <w:sz w:val="22"/>
                                <w:szCs w:val="22"/>
                              </w:rPr>
                            </w:pPr>
                          </w:p>
                          <w:p w14:paraId="12129A3D" w14:textId="77777777" w:rsidR="0000491A" w:rsidRPr="00A36A2D" w:rsidRDefault="0000491A" w:rsidP="0000491A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To assist us in seating, please list the full names of </w:t>
                            </w:r>
                          </w:p>
                          <w:p w14:paraId="6EB3D672" w14:textId="77777777" w:rsidR="0000491A" w:rsidRPr="00A36A2D" w:rsidRDefault="0000491A" w:rsidP="0000491A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persons attending:</w:t>
                            </w:r>
                          </w:p>
                          <w:p w14:paraId="0436CDC7" w14:textId="77777777" w:rsidR="0000491A" w:rsidRPr="00A36A2D" w:rsidRDefault="0000491A" w:rsidP="0000491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580F03C" w14:textId="77777777" w:rsidR="0000491A" w:rsidRPr="00C12B05" w:rsidRDefault="0000491A" w:rsidP="00C12B0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2B05">
                              <w:rPr>
                                <w:rFonts w:ascii="Times New Roman" w:hAnsi="Times New Roman" w:cs="Times New Roman"/>
                              </w:rPr>
                              <w:t>1.___________________________________</w:t>
                            </w:r>
                          </w:p>
                          <w:p w14:paraId="7E8CF653" w14:textId="77777777" w:rsidR="0000491A" w:rsidRPr="00C12B05" w:rsidRDefault="0000491A" w:rsidP="00C12B0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2B05">
                              <w:rPr>
                                <w:rFonts w:ascii="Times New Roman" w:hAnsi="Times New Roman" w:cs="Times New Roman"/>
                              </w:rPr>
                              <w:t>2.___________________________________</w:t>
                            </w:r>
                          </w:p>
                          <w:p w14:paraId="00D2C7C4" w14:textId="77777777" w:rsidR="0000491A" w:rsidRPr="00C12B05" w:rsidRDefault="0000491A" w:rsidP="00C12B0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2B05">
                              <w:rPr>
                                <w:rFonts w:ascii="Times New Roman" w:hAnsi="Times New Roman" w:cs="Times New Roman"/>
                              </w:rPr>
                              <w:t>3.___________________________________</w:t>
                            </w:r>
                          </w:p>
                          <w:p w14:paraId="31465630" w14:textId="77777777" w:rsidR="0000491A" w:rsidRPr="00C12B05" w:rsidRDefault="0000491A" w:rsidP="00C12B0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2B05">
                              <w:rPr>
                                <w:rFonts w:ascii="Times New Roman" w:hAnsi="Times New Roman" w:cs="Times New Roman"/>
                              </w:rPr>
                              <w:t>4.___________________________________</w:t>
                            </w:r>
                          </w:p>
                          <w:p w14:paraId="72653AD0" w14:textId="77777777" w:rsidR="0000491A" w:rsidRPr="00C12B05" w:rsidRDefault="0000491A" w:rsidP="00C12B0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2B05">
                              <w:rPr>
                                <w:rFonts w:ascii="Times New Roman" w:hAnsi="Times New Roman" w:cs="Times New Roman"/>
                              </w:rPr>
                              <w:t>5.___________________________________</w:t>
                            </w:r>
                          </w:p>
                          <w:p w14:paraId="308E3EED" w14:textId="77777777" w:rsidR="0000491A" w:rsidRPr="00C12B05" w:rsidRDefault="0000491A" w:rsidP="00C12B0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2B05">
                              <w:rPr>
                                <w:rFonts w:ascii="Times New Roman" w:hAnsi="Times New Roman" w:cs="Times New Roman"/>
                              </w:rPr>
                              <w:t>6.___________________________________</w:t>
                            </w:r>
                          </w:p>
                          <w:p w14:paraId="5C10E7FB" w14:textId="77777777" w:rsidR="0000491A" w:rsidRPr="00C12B05" w:rsidRDefault="0000491A" w:rsidP="00C12B0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2B05">
                              <w:rPr>
                                <w:rFonts w:ascii="Times New Roman" w:hAnsi="Times New Roman" w:cs="Times New Roman"/>
                              </w:rPr>
                              <w:t>7.___________________________________</w:t>
                            </w:r>
                          </w:p>
                          <w:p w14:paraId="0FA078E1" w14:textId="77777777" w:rsidR="0000491A" w:rsidRPr="00C12B05" w:rsidRDefault="0000491A" w:rsidP="00C12B0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2B05">
                              <w:rPr>
                                <w:rFonts w:ascii="Times New Roman" w:hAnsi="Times New Roman" w:cs="Times New Roman"/>
                              </w:rPr>
                              <w:t>8.___________________________________</w:t>
                            </w:r>
                          </w:p>
                          <w:p w14:paraId="1A4A0A69" w14:textId="77777777" w:rsidR="0000491A" w:rsidRPr="00C12B05" w:rsidRDefault="0000491A" w:rsidP="00C12B0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2B05">
                              <w:rPr>
                                <w:rFonts w:ascii="Times New Roman" w:hAnsi="Times New Roman" w:cs="Times New Roman"/>
                              </w:rPr>
                              <w:t>9.___________________________________</w:t>
                            </w:r>
                          </w:p>
                          <w:p w14:paraId="257E1A3D" w14:textId="4F6AC960" w:rsidR="0000491A" w:rsidRPr="00C12B05" w:rsidRDefault="0000491A" w:rsidP="00C12B0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2B05">
                              <w:rPr>
                                <w:rFonts w:ascii="Times New Roman" w:hAnsi="Times New Roman" w:cs="Times New Roman"/>
                              </w:rPr>
                              <w:t>10.__________________________________</w:t>
                            </w:r>
                          </w:p>
                          <w:p w14:paraId="4EBC4AC8" w14:textId="288DAB81" w:rsidR="00CF00AD" w:rsidRDefault="00CF00AD" w:rsidP="000049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5DF94D53" w14:textId="10FA9644" w:rsidR="00CF00AD" w:rsidRPr="00073611" w:rsidRDefault="00CF00AD" w:rsidP="00EB70C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7361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TABLE SPONSOR: $300</w:t>
                            </w:r>
                          </w:p>
                          <w:p w14:paraId="15056DE1" w14:textId="77777777" w:rsidR="00081ED9" w:rsidRDefault="00CF00AD" w:rsidP="00CF00AD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Become a Table Sponsor and receive two </w:t>
                            </w:r>
                          </w:p>
                          <w:p w14:paraId="424263CF" w14:textId="77777777" w:rsidR="001B6297" w:rsidRDefault="00CF00AD" w:rsidP="00CF00AD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complimentary tickets and your name displayed </w:t>
                            </w:r>
                          </w:p>
                          <w:p w14:paraId="78635643" w14:textId="0144AA35" w:rsidR="00CF00AD" w:rsidRDefault="00CF00AD" w:rsidP="00CF00AD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on a table</w:t>
                            </w:r>
                          </w:p>
                          <w:p w14:paraId="77875312" w14:textId="1D8AD9D2" w:rsidR="00C12B05" w:rsidRDefault="00C12B05" w:rsidP="00CF00AD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72D2FF90" w14:textId="6A397158" w:rsidR="00C12B05" w:rsidRDefault="00C12B05" w:rsidP="00CF00AD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___I/We wish to sponsor a table: $300</w:t>
                            </w:r>
                          </w:p>
                          <w:p w14:paraId="03F74373" w14:textId="77777777" w:rsidR="00B77850" w:rsidRDefault="00B77850" w:rsidP="00B77850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07F0678C" w14:textId="65D63C56" w:rsidR="00CF00AD" w:rsidRDefault="00CF00AD" w:rsidP="00EB70CD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NAME TO BE DISPLAYED</w:t>
                            </w:r>
                            <w:r w:rsidR="002436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359D4A0" w14:textId="483EB499" w:rsidR="00CF00AD" w:rsidRDefault="00CF00AD" w:rsidP="00CF00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28A32D72" w14:textId="17F9E5BD" w:rsidR="00CF00AD" w:rsidRPr="00A36A2D" w:rsidRDefault="00B77850" w:rsidP="00EB70CD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</w:t>
                            </w:r>
                            <w:r w:rsidR="00CF00A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________________________</w:t>
                            </w:r>
                          </w:p>
                          <w:p w14:paraId="71C1638F" w14:textId="77777777" w:rsidR="0000491A" w:rsidRPr="00A36A2D" w:rsidRDefault="0000491A" w:rsidP="000049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3155724" w14:textId="76197A4A" w:rsidR="0000491A" w:rsidRPr="00073611" w:rsidRDefault="0000491A" w:rsidP="0024366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73611">
                              <w:rPr>
                                <w:rFonts w:ascii="Times New Roman" w:hAnsi="Times New Roman" w:cs="Times New Roman"/>
                                <w:b/>
                              </w:rPr>
                              <w:t>DONATE</w:t>
                            </w:r>
                            <w:r w:rsidR="00243668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14:paraId="04BCD307" w14:textId="5A26C0B1" w:rsidR="0000491A" w:rsidRPr="00A36A2D" w:rsidRDefault="0000491A" w:rsidP="002436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  <w:t>___</w:t>
                            </w: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I/We wish to donate a gift basket or item</w:t>
                            </w:r>
                          </w:p>
                          <w:p w14:paraId="5AF869F1" w14:textId="66D591D9" w:rsidR="0000491A" w:rsidRPr="00A36A2D" w:rsidRDefault="0000491A" w:rsidP="002436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to be used in the raffle drawing.  All proceeds will go</w:t>
                            </w:r>
                          </w:p>
                          <w:p w14:paraId="69614289" w14:textId="0AC6FD39" w:rsidR="0000491A" w:rsidRDefault="0000491A" w:rsidP="002436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to benefit the Garibaldi-Meucci Museum.</w:t>
                            </w:r>
                          </w:p>
                          <w:p w14:paraId="0EED39C5" w14:textId="77777777" w:rsidR="00CF00AD" w:rsidRDefault="00CF00AD" w:rsidP="002436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23393B10" w14:textId="2A490D2C" w:rsidR="00DE1E5E" w:rsidRDefault="00DE1E5E" w:rsidP="00243668">
                            <w:pPr>
                              <w:shd w:val="clear" w:color="auto" w:fill="FFFFFF"/>
                              <w:rPr>
                                <w:rFonts w:ascii="TimesNewRomanPS" w:eastAsia="Times New Roman" w:hAnsi="TimesNewRomanPS" w:cs="Times New Roman"/>
                              </w:rPr>
                            </w:pPr>
                            <w:r w:rsidRPr="00DE1E5E">
                              <w:rPr>
                                <w:rFonts w:ascii="TimesNewRomanPS" w:eastAsia="Times New Roman" w:hAnsi="TimesNewRomanPS" w:cs="Times New Roman"/>
                              </w:rPr>
                              <w:t>Please send donations to:</w:t>
                            </w:r>
                          </w:p>
                          <w:p w14:paraId="439E87A6" w14:textId="382FF791" w:rsidR="00DE1E5E" w:rsidRPr="00DE1E5E" w:rsidRDefault="00DE1E5E" w:rsidP="00243668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 w:rsidRPr="00DE1E5E">
                              <w:rPr>
                                <w:rFonts w:ascii="TimesNewRomanPS" w:eastAsia="Times New Roman" w:hAnsi="TimesNewRomanPS" w:cs="Times New Roman"/>
                                <w:b/>
                                <w:bCs/>
                              </w:rPr>
                              <w:t>Mildred Mancusi</w:t>
                            </w:r>
                          </w:p>
                          <w:p w14:paraId="1AE0ABEA" w14:textId="77777777" w:rsidR="00DE1E5E" w:rsidRDefault="00DE1E5E" w:rsidP="00243668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DE1E5E">
                              <w:rPr>
                                <w:rFonts w:ascii="TimesNewRomanPS" w:eastAsia="Times New Roman" w:hAnsi="TimesNewRomanPS" w:cs="Times New Roman"/>
                              </w:rPr>
                              <w:t>P.O. Box 41 Woodmere, NY 11598</w:t>
                            </w:r>
                          </w:p>
                          <w:p w14:paraId="395F9FC9" w14:textId="72A76528" w:rsidR="00DE1E5E" w:rsidRPr="00DE1E5E" w:rsidRDefault="00DE1E5E" w:rsidP="00243668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DE1E5E">
                              <w:rPr>
                                <w:rFonts w:ascii="TimesNewRomanPS" w:eastAsia="Times New Roman" w:hAnsi="TimesNewRomanPS" w:cs="Times New Roman"/>
                              </w:rPr>
                              <w:t>millieotb@yahoo.com 516-359-1745</w:t>
                            </w:r>
                          </w:p>
                          <w:p w14:paraId="19789FFE" w14:textId="77777777" w:rsidR="00DE1E5E" w:rsidRPr="00A36A2D" w:rsidRDefault="00DE1E5E" w:rsidP="002436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53425E9B" w14:textId="77777777" w:rsidR="0000491A" w:rsidRPr="00A36A2D" w:rsidRDefault="0000491A" w:rsidP="002436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Approximate value of donation $____________</w:t>
                            </w:r>
                          </w:p>
                          <w:p w14:paraId="34343C2C" w14:textId="77777777" w:rsidR="0000491A" w:rsidRPr="00A36A2D" w:rsidRDefault="0000491A" w:rsidP="002436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52F531FC" w14:textId="26597142" w:rsidR="0000491A" w:rsidRPr="00A36A2D" w:rsidRDefault="0000491A" w:rsidP="002436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 I cannot attend, but I wish to support the</w:t>
                            </w:r>
                          </w:p>
                          <w:p w14:paraId="238B6DC2" w14:textId="4F8B1492" w:rsidR="0000491A" w:rsidRPr="00A36A2D" w:rsidRDefault="0000491A" w:rsidP="002436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Museum with a monetary donation:</w:t>
                            </w:r>
                          </w:p>
                          <w:p w14:paraId="36FE83D1" w14:textId="6EBBD26E" w:rsidR="0000491A" w:rsidRDefault="0000491A">
                            <w:r>
                              <w:t>$_____________________________</w:t>
                            </w:r>
                            <w:r w:rsidR="00B77850"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2EF0C" id="Text Box 11" o:spid="_x0000_s1028" type="#_x0000_t202" style="position:absolute;left:0;text-align:left;margin-left:51.95pt;margin-top:137.3pt;width:276.95pt;height:60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" fillcolor="white [3201]" stroked="f" strokeweight=".5pt">
                <v:textbox>
                  <w:txbxContent>
                    <w:p w14:paraId="47A2FCF7" w14:textId="5EF2D488" w:rsidR="0000491A" w:rsidRPr="00B47B1D" w:rsidRDefault="00CF00AD" w:rsidP="0000491A">
                      <w:pPr>
                        <w:rPr>
                          <w:rFonts w:ascii="Bell MT" w:hAnsi="Bell MT" w:cs="BASKERVILLE SEMIBOLD"/>
                          <w:b/>
                        </w:rPr>
                      </w:pPr>
                      <w:r>
                        <w:rPr>
                          <w:rFonts w:ascii="Bell MT" w:hAnsi="Bell MT" w:cs="BASKERVILLE SEMIBOLD"/>
                          <w:b/>
                        </w:rPr>
                        <w:t>RESERVATIONS</w:t>
                      </w:r>
                      <w:r w:rsidR="00243668">
                        <w:rPr>
                          <w:rFonts w:ascii="Bell MT" w:hAnsi="Bell MT" w:cs="BASKERVILLE SEMIBOLD"/>
                          <w:b/>
                        </w:rPr>
                        <w:t>:</w:t>
                      </w:r>
                    </w:p>
                    <w:p w14:paraId="52CF5FC1" w14:textId="1BBB24B7" w:rsidR="0000491A" w:rsidRPr="00B47B1D" w:rsidRDefault="0000491A" w:rsidP="0000491A">
                      <w:pPr>
                        <w:rPr>
                          <w:rFonts w:ascii="Bell MT" w:hAnsi="Bell MT" w:cs="BASKERVILLE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Bell MT" w:hAnsi="Bell MT" w:cs="BASKERVILLE SEMIBOLD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Bell MT" w:hAnsi="Bell MT" w:cs="BASKERVILLE SEMIBOLD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Bell MT" w:hAnsi="Bell MT" w:cs="BASKERVILLE SEMIBOLD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Bell MT" w:hAnsi="Bell MT" w:cs="BASKERVILLE SEMIBOLD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Bell MT" w:hAnsi="Bell MT" w:cs="BASKERVILLE SEMIBOLD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Bell MT" w:hAnsi="Bell MT" w:cs="BASKERVILLE SEMIBOLD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Bell MT" w:hAnsi="Bell MT" w:cs="BASKERVILLE SEMIBOLD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7899541D" w14:textId="1B0375BC" w:rsidR="0000491A" w:rsidRPr="00B47B1D" w:rsidRDefault="00D100AB" w:rsidP="0000491A">
                      <w:pPr>
                        <w:rPr>
                          <w:rFonts w:ascii="Bell MT" w:hAnsi="Bell MT" w:cs="BASKERVILLE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Bell MT" w:hAnsi="Bell MT" w:cs="BASKERVILLE SEMIBOLD"/>
                          <w:b/>
                          <w:sz w:val="28"/>
                          <w:szCs w:val="28"/>
                        </w:rPr>
                        <w:t>___</w:t>
                      </w:r>
                      <w:r w:rsidR="00E55B86">
                        <w:rPr>
                          <w:rFonts w:ascii="Bell MT" w:hAnsi="Bell MT" w:cs="BASKERVILLE SEMIBOLD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0491A" w:rsidRPr="007F4DE1">
                        <w:rPr>
                          <w:rFonts w:ascii="Bell MT" w:hAnsi="Bell MT" w:cs="BASKERVILLE SEMIBOLD"/>
                          <w:b/>
                          <w:sz w:val="28"/>
                          <w:szCs w:val="28"/>
                        </w:rPr>
                        <w:t>Tickets</w:t>
                      </w:r>
                      <w:r>
                        <w:rPr>
                          <w:rFonts w:ascii="Bell MT" w:hAnsi="Bell MT" w:cs="BASKERVILLE SEMIBOLD"/>
                          <w:b/>
                          <w:sz w:val="28"/>
                          <w:szCs w:val="28"/>
                        </w:rPr>
                        <w:t xml:space="preserve"> at</w:t>
                      </w:r>
                      <w:r w:rsidR="00E55B86" w:rsidRPr="00E55B86">
                        <w:rPr>
                          <w:rFonts w:ascii="Bell MT" w:hAnsi="Bell MT" w:cs="BASKERVILLE SEMIBOLD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F4DE1">
                        <w:rPr>
                          <w:rFonts w:ascii="Bell MT" w:hAnsi="Bell MT" w:cs="BASKERVILLE SEMIBOLD"/>
                          <w:b/>
                          <w:sz w:val="28"/>
                          <w:szCs w:val="28"/>
                        </w:rPr>
                        <w:t>$</w:t>
                      </w:r>
                      <w:r w:rsidR="00073611">
                        <w:rPr>
                          <w:rFonts w:ascii="Bell MT" w:hAnsi="Bell MT" w:cs="BASKERVILLE SEMIBOLD"/>
                          <w:b/>
                          <w:sz w:val="28"/>
                          <w:szCs w:val="28"/>
                        </w:rPr>
                        <w:t>100</w:t>
                      </w:r>
                      <w:r w:rsidR="0000491A" w:rsidRPr="007F4DE1">
                        <w:rPr>
                          <w:rFonts w:ascii="Bell MT" w:hAnsi="Bell MT" w:cs="BASKERVILLE SEMIBOLD"/>
                          <w:b/>
                          <w:sz w:val="28"/>
                          <w:szCs w:val="28"/>
                        </w:rPr>
                        <w:t>.</w:t>
                      </w:r>
                      <w:r w:rsidR="0000491A" w:rsidRPr="00E55B86">
                        <w:rPr>
                          <w:rFonts w:ascii="Bell MT" w:hAnsi="Bell MT" w:cs="BASKERVILLE SEMIBOLD"/>
                          <w:b/>
                          <w:sz w:val="28"/>
                          <w:szCs w:val="28"/>
                          <w:vertAlign w:val="superscript"/>
                        </w:rPr>
                        <w:t>00</w:t>
                      </w:r>
                      <w:r w:rsidR="0000491A" w:rsidRPr="007F4DE1">
                        <w:rPr>
                          <w:rFonts w:ascii="Bell MT" w:hAnsi="Bell MT" w:cs="BASKERVILLE SEMIBOLD"/>
                          <w:b/>
                          <w:sz w:val="28"/>
                          <w:szCs w:val="28"/>
                        </w:rPr>
                        <w:t xml:space="preserve"> Per Person</w:t>
                      </w:r>
                    </w:p>
                    <w:p w14:paraId="2D3CD70B" w14:textId="77777777" w:rsidR="0000491A" w:rsidRPr="00B47B1D" w:rsidRDefault="0000491A" w:rsidP="0000491A">
                      <w:pPr>
                        <w:rPr>
                          <w:rFonts w:ascii="Bell MT" w:hAnsi="Bell MT"/>
                          <w:sz w:val="22"/>
                          <w:szCs w:val="22"/>
                        </w:rPr>
                      </w:pPr>
                    </w:p>
                    <w:p w14:paraId="12129A3D" w14:textId="77777777" w:rsidR="0000491A" w:rsidRPr="00A36A2D" w:rsidRDefault="0000491A" w:rsidP="0000491A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To assist us in seating, please list the full names of </w:t>
                      </w:r>
                    </w:p>
                    <w:p w14:paraId="6EB3D672" w14:textId="77777777" w:rsidR="0000491A" w:rsidRPr="00A36A2D" w:rsidRDefault="0000491A" w:rsidP="0000491A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persons attending:</w:t>
                      </w:r>
                    </w:p>
                    <w:p w14:paraId="0436CDC7" w14:textId="77777777" w:rsidR="0000491A" w:rsidRPr="00A36A2D" w:rsidRDefault="0000491A" w:rsidP="0000491A">
                      <w:pPr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</w:pPr>
                    </w:p>
                    <w:p w14:paraId="4580F03C" w14:textId="77777777" w:rsidR="0000491A" w:rsidRPr="00C12B05" w:rsidRDefault="0000491A" w:rsidP="00C12B0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12B05">
                        <w:rPr>
                          <w:rFonts w:ascii="Times New Roman" w:hAnsi="Times New Roman" w:cs="Times New Roman"/>
                        </w:rPr>
                        <w:t>1.___________________________________</w:t>
                      </w:r>
                    </w:p>
                    <w:p w14:paraId="7E8CF653" w14:textId="77777777" w:rsidR="0000491A" w:rsidRPr="00C12B05" w:rsidRDefault="0000491A" w:rsidP="00C12B0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12B05">
                        <w:rPr>
                          <w:rFonts w:ascii="Times New Roman" w:hAnsi="Times New Roman" w:cs="Times New Roman"/>
                        </w:rPr>
                        <w:t>2.___________________________________</w:t>
                      </w:r>
                    </w:p>
                    <w:p w14:paraId="00D2C7C4" w14:textId="77777777" w:rsidR="0000491A" w:rsidRPr="00C12B05" w:rsidRDefault="0000491A" w:rsidP="00C12B0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12B05">
                        <w:rPr>
                          <w:rFonts w:ascii="Times New Roman" w:hAnsi="Times New Roman" w:cs="Times New Roman"/>
                        </w:rPr>
                        <w:t>3.___________________________________</w:t>
                      </w:r>
                    </w:p>
                    <w:p w14:paraId="31465630" w14:textId="77777777" w:rsidR="0000491A" w:rsidRPr="00C12B05" w:rsidRDefault="0000491A" w:rsidP="00C12B0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12B05">
                        <w:rPr>
                          <w:rFonts w:ascii="Times New Roman" w:hAnsi="Times New Roman" w:cs="Times New Roman"/>
                        </w:rPr>
                        <w:t>4.___________________________________</w:t>
                      </w:r>
                    </w:p>
                    <w:p w14:paraId="72653AD0" w14:textId="77777777" w:rsidR="0000491A" w:rsidRPr="00C12B05" w:rsidRDefault="0000491A" w:rsidP="00C12B0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12B05">
                        <w:rPr>
                          <w:rFonts w:ascii="Times New Roman" w:hAnsi="Times New Roman" w:cs="Times New Roman"/>
                        </w:rPr>
                        <w:t>5.___________________________________</w:t>
                      </w:r>
                    </w:p>
                    <w:p w14:paraId="308E3EED" w14:textId="77777777" w:rsidR="0000491A" w:rsidRPr="00C12B05" w:rsidRDefault="0000491A" w:rsidP="00C12B0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12B05">
                        <w:rPr>
                          <w:rFonts w:ascii="Times New Roman" w:hAnsi="Times New Roman" w:cs="Times New Roman"/>
                        </w:rPr>
                        <w:t>6.___________________________________</w:t>
                      </w:r>
                    </w:p>
                    <w:p w14:paraId="5C10E7FB" w14:textId="77777777" w:rsidR="0000491A" w:rsidRPr="00C12B05" w:rsidRDefault="0000491A" w:rsidP="00C12B0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12B05">
                        <w:rPr>
                          <w:rFonts w:ascii="Times New Roman" w:hAnsi="Times New Roman" w:cs="Times New Roman"/>
                        </w:rPr>
                        <w:t>7.___________________________________</w:t>
                      </w:r>
                    </w:p>
                    <w:p w14:paraId="0FA078E1" w14:textId="77777777" w:rsidR="0000491A" w:rsidRPr="00C12B05" w:rsidRDefault="0000491A" w:rsidP="00C12B0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12B05">
                        <w:rPr>
                          <w:rFonts w:ascii="Times New Roman" w:hAnsi="Times New Roman" w:cs="Times New Roman"/>
                        </w:rPr>
                        <w:t>8.___________________________________</w:t>
                      </w:r>
                    </w:p>
                    <w:p w14:paraId="1A4A0A69" w14:textId="77777777" w:rsidR="0000491A" w:rsidRPr="00C12B05" w:rsidRDefault="0000491A" w:rsidP="00C12B0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12B05">
                        <w:rPr>
                          <w:rFonts w:ascii="Times New Roman" w:hAnsi="Times New Roman" w:cs="Times New Roman"/>
                        </w:rPr>
                        <w:t>9.___________________________________</w:t>
                      </w:r>
                    </w:p>
                    <w:p w14:paraId="257E1A3D" w14:textId="4F6AC960" w:rsidR="0000491A" w:rsidRPr="00C12B05" w:rsidRDefault="0000491A" w:rsidP="00C12B0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12B05">
                        <w:rPr>
                          <w:rFonts w:ascii="Times New Roman" w:hAnsi="Times New Roman" w:cs="Times New Roman"/>
                        </w:rPr>
                        <w:t>10.__________________________________</w:t>
                      </w:r>
                    </w:p>
                    <w:p w14:paraId="4EBC4AC8" w14:textId="288DAB81" w:rsidR="00CF00AD" w:rsidRDefault="00CF00AD" w:rsidP="0000491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5DF94D53" w14:textId="10FA9644" w:rsidR="00CF00AD" w:rsidRPr="00073611" w:rsidRDefault="00CF00AD" w:rsidP="00EB70CD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73611">
                        <w:rPr>
                          <w:rFonts w:ascii="Times New Roman" w:hAnsi="Times New Roman" w:cs="Times New Roman"/>
                          <w:b/>
                          <w:bCs/>
                        </w:rPr>
                        <w:t>TABLE SPONSOR: $300</w:t>
                      </w:r>
                    </w:p>
                    <w:p w14:paraId="15056DE1" w14:textId="77777777" w:rsidR="00081ED9" w:rsidRDefault="00CF00AD" w:rsidP="00CF00AD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Become a Table Sponsor and receive two </w:t>
                      </w:r>
                    </w:p>
                    <w:p w14:paraId="424263CF" w14:textId="77777777" w:rsidR="001B6297" w:rsidRDefault="00CF00AD" w:rsidP="00CF00AD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complimentary tickets and your name displayed </w:t>
                      </w:r>
                    </w:p>
                    <w:p w14:paraId="78635643" w14:textId="0144AA35" w:rsidR="00CF00AD" w:rsidRDefault="00CF00AD" w:rsidP="00CF00AD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on a table</w:t>
                      </w:r>
                    </w:p>
                    <w:p w14:paraId="77875312" w14:textId="1D8AD9D2" w:rsidR="00C12B05" w:rsidRDefault="00C12B05" w:rsidP="00CF00AD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72D2FF90" w14:textId="6A397158" w:rsidR="00C12B05" w:rsidRDefault="00C12B05" w:rsidP="00CF00AD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___I/We wish to sponsor a table: $300</w:t>
                      </w:r>
                    </w:p>
                    <w:p w14:paraId="03F74373" w14:textId="77777777" w:rsidR="00B77850" w:rsidRDefault="00B77850" w:rsidP="00B77850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07F0678C" w14:textId="65D63C56" w:rsidR="00CF00AD" w:rsidRDefault="00CF00AD" w:rsidP="00EB70CD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NAME TO BE DISPLAYED</w:t>
                      </w:r>
                      <w:r w:rsidR="0024366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:</w:t>
                      </w:r>
                    </w:p>
                    <w:p w14:paraId="2359D4A0" w14:textId="483EB499" w:rsidR="00CF00AD" w:rsidRDefault="00CF00AD" w:rsidP="00CF00AD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28A32D72" w14:textId="17F9E5BD" w:rsidR="00CF00AD" w:rsidRPr="00A36A2D" w:rsidRDefault="00B77850" w:rsidP="00EB70CD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</w:t>
                      </w:r>
                      <w:r w:rsidR="00CF00A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________________________</w:t>
                      </w:r>
                    </w:p>
                    <w:p w14:paraId="71C1638F" w14:textId="77777777" w:rsidR="0000491A" w:rsidRPr="00A36A2D" w:rsidRDefault="0000491A" w:rsidP="0000491A">
                      <w:pPr>
                        <w:spacing w:line="360" w:lineRule="auto"/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</w:pPr>
                    </w:p>
                    <w:p w14:paraId="23155724" w14:textId="76197A4A" w:rsidR="0000491A" w:rsidRPr="00073611" w:rsidRDefault="0000491A" w:rsidP="00243668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73611">
                        <w:rPr>
                          <w:rFonts w:ascii="Times New Roman" w:hAnsi="Times New Roman" w:cs="Times New Roman"/>
                          <w:b/>
                        </w:rPr>
                        <w:t>DONATE</w:t>
                      </w:r>
                      <w:r w:rsidR="00243668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14:paraId="04BCD307" w14:textId="5A26C0B1" w:rsidR="0000491A" w:rsidRPr="00A36A2D" w:rsidRDefault="0000491A" w:rsidP="002436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  <w:t>___</w:t>
                      </w: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I/We wish to donate a gift basket or item</w:t>
                      </w:r>
                    </w:p>
                    <w:p w14:paraId="5AF869F1" w14:textId="66D591D9" w:rsidR="0000491A" w:rsidRPr="00A36A2D" w:rsidRDefault="0000491A" w:rsidP="002436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to be used in the raffle drawing.  All proceeds will go</w:t>
                      </w:r>
                    </w:p>
                    <w:p w14:paraId="69614289" w14:textId="0AC6FD39" w:rsidR="0000491A" w:rsidRDefault="0000491A" w:rsidP="002436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to benefit the Garibaldi-Meucci Museum.</w:t>
                      </w:r>
                    </w:p>
                    <w:p w14:paraId="0EED39C5" w14:textId="77777777" w:rsidR="00CF00AD" w:rsidRDefault="00CF00AD" w:rsidP="002436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23393B10" w14:textId="2A490D2C" w:rsidR="00DE1E5E" w:rsidRDefault="00DE1E5E" w:rsidP="00243668">
                      <w:pPr>
                        <w:shd w:val="clear" w:color="auto" w:fill="FFFFFF"/>
                        <w:rPr>
                          <w:rFonts w:ascii="TimesNewRomanPS" w:eastAsia="Times New Roman" w:hAnsi="TimesNewRomanPS" w:cs="Times New Roman"/>
                        </w:rPr>
                      </w:pPr>
                      <w:r w:rsidRPr="00DE1E5E">
                        <w:rPr>
                          <w:rFonts w:ascii="TimesNewRomanPS" w:eastAsia="Times New Roman" w:hAnsi="TimesNewRomanPS" w:cs="Times New Roman"/>
                        </w:rPr>
                        <w:t>Please send donations to:</w:t>
                      </w:r>
                    </w:p>
                    <w:p w14:paraId="439E87A6" w14:textId="382FF791" w:rsidR="00DE1E5E" w:rsidRPr="00DE1E5E" w:rsidRDefault="00DE1E5E" w:rsidP="00243668">
                      <w:p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 w:rsidRPr="00DE1E5E">
                        <w:rPr>
                          <w:rFonts w:ascii="TimesNewRomanPS" w:eastAsia="Times New Roman" w:hAnsi="TimesNewRomanPS" w:cs="Times New Roman"/>
                          <w:b/>
                          <w:bCs/>
                        </w:rPr>
                        <w:t>Mildred Mancusi</w:t>
                      </w:r>
                    </w:p>
                    <w:p w14:paraId="1AE0ABEA" w14:textId="77777777" w:rsidR="00DE1E5E" w:rsidRDefault="00DE1E5E" w:rsidP="00243668">
                      <w:p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DE1E5E">
                        <w:rPr>
                          <w:rFonts w:ascii="TimesNewRomanPS" w:eastAsia="Times New Roman" w:hAnsi="TimesNewRomanPS" w:cs="Times New Roman"/>
                        </w:rPr>
                        <w:t>P.O. Box 41 Woodmere, NY 11598</w:t>
                      </w:r>
                    </w:p>
                    <w:p w14:paraId="395F9FC9" w14:textId="72A76528" w:rsidR="00DE1E5E" w:rsidRPr="00DE1E5E" w:rsidRDefault="00DE1E5E" w:rsidP="00243668">
                      <w:p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DE1E5E">
                        <w:rPr>
                          <w:rFonts w:ascii="TimesNewRomanPS" w:eastAsia="Times New Roman" w:hAnsi="TimesNewRomanPS" w:cs="Times New Roman"/>
                        </w:rPr>
                        <w:t>millieotb@yahoo.com 516-359-1745</w:t>
                      </w:r>
                    </w:p>
                    <w:p w14:paraId="19789FFE" w14:textId="77777777" w:rsidR="00DE1E5E" w:rsidRPr="00A36A2D" w:rsidRDefault="00DE1E5E" w:rsidP="002436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53425E9B" w14:textId="77777777" w:rsidR="0000491A" w:rsidRPr="00A36A2D" w:rsidRDefault="0000491A" w:rsidP="002436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Approximate value of donation $____________</w:t>
                      </w:r>
                    </w:p>
                    <w:p w14:paraId="34343C2C" w14:textId="77777777" w:rsidR="0000491A" w:rsidRPr="00A36A2D" w:rsidRDefault="0000491A" w:rsidP="002436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52F531FC" w14:textId="26597142" w:rsidR="0000491A" w:rsidRPr="00A36A2D" w:rsidRDefault="0000491A" w:rsidP="002436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 I cannot attend, but I wish to support the</w:t>
                      </w:r>
                    </w:p>
                    <w:p w14:paraId="238B6DC2" w14:textId="4F8B1492" w:rsidR="0000491A" w:rsidRPr="00A36A2D" w:rsidRDefault="0000491A" w:rsidP="002436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Museum with a monetary donation:</w:t>
                      </w:r>
                    </w:p>
                    <w:p w14:paraId="36FE83D1" w14:textId="6EBBD26E" w:rsidR="0000491A" w:rsidRDefault="0000491A">
                      <w:r>
                        <w:t>$_____________________________</w:t>
                      </w:r>
                      <w:r w:rsidR="00B77850"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="00447BD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B2E34E" wp14:editId="19F02F55">
                <wp:simplePos x="0" y="0"/>
                <wp:positionH relativeFrom="column">
                  <wp:posOffset>4003040</wp:posOffset>
                </wp:positionH>
                <wp:positionV relativeFrom="paragraph">
                  <wp:posOffset>1743710</wp:posOffset>
                </wp:positionV>
                <wp:extent cx="3340032" cy="5901267"/>
                <wp:effectExtent l="0" t="0" r="6350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032" cy="5901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59C06" w14:textId="4A7571C7" w:rsidR="00C12B05" w:rsidRPr="00A36A2D" w:rsidRDefault="00C12B05" w:rsidP="000049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YOUR </w:t>
                            </w:r>
                            <w:r w:rsidRPr="00A36A2D">
                              <w:rPr>
                                <w:rFonts w:ascii="Times New Roman" w:hAnsi="Times New Roman" w:cs="Times New Roman"/>
                                <w:b/>
                              </w:rPr>
                              <w:t>INFORMATION</w:t>
                            </w:r>
                            <w:r w:rsidR="00243668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14:paraId="67AF57A3" w14:textId="19C88806" w:rsidR="00C12B05" w:rsidRPr="00A36A2D" w:rsidRDefault="00C12B05" w:rsidP="000049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Individual, Lodge or Company Name:</w:t>
                            </w:r>
                          </w:p>
                          <w:p w14:paraId="4CC1F0AA" w14:textId="0E7A86E2" w:rsidR="00C12B05" w:rsidRPr="00A36A2D" w:rsidRDefault="00C12B05" w:rsidP="000049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__________________________________________</w:t>
                            </w:r>
                          </w:p>
                          <w:p w14:paraId="473A8B8A" w14:textId="77777777" w:rsidR="00C12B05" w:rsidRPr="00A36A2D" w:rsidRDefault="00C12B05" w:rsidP="000049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If Lodge or Company, name of contact person:</w:t>
                            </w:r>
                          </w:p>
                          <w:p w14:paraId="2C08088C" w14:textId="0D9556CF" w:rsidR="00C12B05" w:rsidRPr="00A36A2D" w:rsidRDefault="00C12B05" w:rsidP="000049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__________________________________________</w:t>
                            </w:r>
                          </w:p>
                          <w:p w14:paraId="4B3CAD6A" w14:textId="77777777" w:rsidR="00C12B05" w:rsidRPr="00A36A2D" w:rsidRDefault="00C12B05" w:rsidP="000049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Mailing Address:</w:t>
                            </w:r>
                          </w:p>
                          <w:p w14:paraId="71D58B14" w14:textId="16A33222" w:rsidR="00C12B05" w:rsidRPr="00A36A2D" w:rsidRDefault="00C12B05" w:rsidP="000049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__________________________________________</w:t>
                            </w:r>
                          </w:p>
                          <w:p w14:paraId="28457AB9" w14:textId="1B07D5D6" w:rsidR="00C12B05" w:rsidRPr="00A36A2D" w:rsidRDefault="00C12B05" w:rsidP="000049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__________________________________________</w:t>
                            </w:r>
                          </w:p>
                          <w:p w14:paraId="0C81D9CF" w14:textId="0B52D0A0" w:rsidR="00C12B05" w:rsidRPr="00A36A2D" w:rsidRDefault="005A3610" w:rsidP="000049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Telephone: _</w:t>
                            </w:r>
                            <w:r w:rsidR="00C12B05"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________________________________</w:t>
                            </w:r>
                          </w:p>
                          <w:p w14:paraId="6C8DA26D" w14:textId="031A3609" w:rsidR="00C12B05" w:rsidRPr="00A36A2D" w:rsidRDefault="005A3610" w:rsidP="000049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Fax: _</w:t>
                            </w:r>
                            <w:r w:rsidR="00C12B05"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</w:p>
                          <w:p w14:paraId="109D33B3" w14:textId="1F97BBAE" w:rsidR="00C12B05" w:rsidRPr="00A36A2D" w:rsidRDefault="005A3610" w:rsidP="000049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Email: _</w:t>
                            </w:r>
                            <w:r w:rsidR="00C12B05"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____________________________________</w:t>
                            </w:r>
                          </w:p>
                          <w:p w14:paraId="79D5167E" w14:textId="68C876B5" w:rsidR="00C12B05" w:rsidRPr="00A36A2D" w:rsidRDefault="00C12B05" w:rsidP="0000491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____</w:t>
                            </w:r>
                            <w:r w:rsidRPr="00A36A2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Enclosed is my check, payable to</w:t>
                            </w:r>
                          </w:p>
                          <w:p w14:paraId="7ECCD003" w14:textId="77777777" w:rsidR="00C12B05" w:rsidRPr="00A36A2D" w:rsidRDefault="00C12B05" w:rsidP="0000491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                  Garibaldi-Meucci Museum</w:t>
                            </w:r>
                          </w:p>
                          <w:p w14:paraId="12550731" w14:textId="0928385A" w:rsidR="00C12B05" w:rsidRPr="00A36A2D" w:rsidRDefault="00CC4C0A" w:rsidP="0000491A">
                            <w:pPr>
                              <w:spacing w:line="276" w:lineRule="auto"/>
                              <w:ind w:left="720" w:firstLine="720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 w:rsidR="00C12B05" w:rsidRPr="00A36A2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  <w:p w14:paraId="63019F44" w14:textId="4FA086FD" w:rsidR="00C12B05" w:rsidRPr="00A36A2D" w:rsidRDefault="00C12B05" w:rsidP="000049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Pay</w:t>
                            </w:r>
                            <w:r w:rsidRPr="00A36A2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by credit card</w:t>
                            </w:r>
                          </w:p>
                          <w:p w14:paraId="5047E3F2" w14:textId="77777777" w:rsidR="00C12B05" w:rsidRPr="00A36A2D" w:rsidRDefault="00C12B05" w:rsidP="000049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MasterCard____Visa____Discover____Amex___</w:t>
                            </w:r>
                          </w:p>
                          <w:p w14:paraId="7100987F" w14:textId="77777777" w:rsidR="00C12B05" w:rsidRPr="00A36A2D" w:rsidRDefault="00C12B05" w:rsidP="000049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Name as it appears on</w:t>
                            </w:r>
                            <w:r w:rsidRPr="00A36A2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the card:</w:t>
                            </w:r>
                          </w:p>
                          <w:p w14:paraId="3EE73B52" w14:textId="04B9D383" w:rsidR="00C12B05" w:rsidRPr="00A36A2D" w:rsidRDefault="00C12B05" w:rsidP="000049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_________________________________________</w:t>
                            </w:r>
                          </w:p>
                          <w:p w14:paraId="47DB83F1" w14:textId="07C793B7" w:rsidR="00C12B05" w:rsidRPr="00A36A2D" w:rsidRDefault="00C12B05" w:rsidP="000049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Billing </w:t>
                            </w:r>
                            <w:r w:rsidR="00CC4C0A"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Address: _</w:t>
                            </w: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___________________________</w:t>
                            </w:r>
                          </w:p>
                          <w:p w14:paraId="4B619582" w14:textId="67F3EEE0" w:rsidR="00C12B05" w:rsidRPr="00A36A2D" w:rsidRDefault="00C12B05" w:rsidP="000049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__________________________________________</w:t>
                            </w:r>
                          </w:p>
                          <w:p w14:paraId="79B177B6" w14:textId="1420009D" w:rsidR="00C12B05" w:rsidRPr="00A36A2D" w:rsidRDefault="00C12B05" w:rsidP="000049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__________________________________________</w:t>
                            </w:r>
                          </w:p>
                          <w:p w14:paraId="284A7901" w14:textId="7F3A902C" w:rsidR="00C12B05" w:rsidRPr="00A36A2D" w:rsidRDefault="00C12B05" w:rsidP="000049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Credit Card#_______________________________</w:t>
                            </w:r>
                            <w:r w:rsidR="00CC4C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4C10E6D1" w14:textId="2AC43677" w:rsidR="00C12B05" w:rsidRPr="00A36A2D" w:rsidRDefault="00C12B05" w:rsidP="0000491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Exp. </w:t>
                            </w:r>
                            <w:r w:rsidR="00CC4C0A"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Date: _</w:t>
                            </w: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</w:t>
                            </w:r>
                            <w:r w:rsidR="00CC4C0A"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CVC: _</w:t>
                            </w:r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</w:t>
                            </w:r>
                          </w:p>
                          <w:p w14:paraId="3F73B665" w14:textId="19267DF6" w:rsidR="00C12B05" w:rsidRDefault="00CC4C0A" w:rsidP="0000491A">
                            <w:r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Signature: _</w:t>
                            </w:r>
                            <w:r w:rsidR="00C12B05" w:rsidRPr="00A36A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</w:t>
                            </w:r>
                            <w:r w:rsidR="00C12B05" w:rsidRPr="00A36A2D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2E34E" id="Text Box 7" o:spid="_x0000_s1029" type="#_x0000_t202" style="position:absolute;left:0;text-align:left;margin-left:315.2pt;margin-top:137.3pt;width:263pt;height:464.6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" fillcolor="white [3201]" stroked="f" strokeweight=".5pt">
                <v:textbox>
                  <w:txbxContent>
                    <w:p w14:paraId="14359C06" w14:textId="4A7571C7" w:rsidR="00C12B05" w:rsidRPr="00A36A2D" w:rsidRDefault="00C12B05" w:rsidP="0000491A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b/>
                        </w:rPr>
                        <w:t xml:space="preserve">YOUR </w:t>
                      </w:r>
                      <w:r w:rsidRPr="00A36A2D">
                        <w:rPr>
                          <w:rFonts w:ascii="Times New Roman" w:hAnsi="Times New Roman" w:cs="Times New Roman"/>
                          <w:b/>
                        </w:rPr>
                        <w:t>INFORMATION</w:t>
                      </w:r>
                      <w:r w:rsidR="00243668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14:paraId="67AF57A3" w14:textId="19C88806" w:rsidR="00C12B05" w:rsidRPr="00A36A2D" w:rsidRDefault="00C12B05" w:rsidP="0000491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Individual, Lodge or Company Name:</w:t>
                      </w:r>
                    </w:p>
                    <w:p w14:paraId="4CC1F0AA" w14:textId="0E7A86E2" w:rsidR="00C12B05" w:rsidRPr="00A36A2D" w:rsidRDefault="00C12B05" w:rsidP="0000491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__________________________________________</w:t>
                      </w:r>
                    </w:p>
                    <w:p w14:paraId="473A8B8A" w14:textId="77777777" w:rsidR="00C12B05" w:rsidRPr="00A36A2D" w:rsidRDefault="00C12B05" w:rsidP="0000491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If Lodge or Company, name of contact person:</w:t>
                      </w:r>
                    </w:p>
                    <w:p w14:paraId="2C08088C" w14:textId="0D9556CF" w:rsidR="00C12B05" w:rsidRPr="00A36A2D" w:rsidRDefault="00C12B05" w:rsidP="0000491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__________________________________________</w:t>
                      </w:r>
                    </w:p>
                    <w:p w14:paraId="4B3CAD6A" w14:textId="77777777" w:rsidR="00C12B05" w:rsidRPr="00A36A2D" w:rsidRDefault="00C12B05" w:rsidP="0000491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Mailing Address:</w:t>
                      </w:r>
                    </w:p>
                    <w:p w14:paraId="71D58B14" w14:textId="16A33222" w:rsidR="00C12B05" w:rsidRPr="00A36A2D" w:rsidRDefault="00C12B05" w:rsidP="0000491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__________________________________________</w:t>
                      </w:r>
                    </w:p>
                    <w:p w14:paraId="28457AB9" w14:textId="1B07D5D6" w:rsidR="00C12B05" w:rsidRPr="00A36A2D" w:rsidRDefault="00C12B05" w:rsidP="0000491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__________________________________________</w:t>
                      </w:r>
                    </w:p>
                    <w:p w14:paraId="0C81D9CF" w14:textId="0B52D0A0" w:rsidR="00C12B05" w:rsidRPr="00A36A2D" w:rsidRDefault="005A3610" w:rsidP="0000491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Telephone: _</w:t>
                      </w:r>
                      <w:r w:rsidR="00C12B05"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________________________________</w:t>
                      </w:r>
                    </w:p>
                    <w:p w14:paraId="6C8DA26D" w14:textId="031A3609" w:rsidR="00C12B05" w:rsidRPr="00A36A2D" w:rsidRDefault="005A3610" w:rsidP="0000491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Fax: _</w:t>
                      </w:r>
                      <w:r w:rsidR="00C12B05"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_____________________________________</w:t>
                      </w:r>
                    </w:p>
                    <w:p w14:paraId="109D33B3" w14:textId="1F97BBAE" w:rsidR="00C12B05" w:rsidRPr="00A36A2D" w:rsidRDefault="005A3610" w:rsidP="0000491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Email: _</w:t>
                      </w:r>
                      <w:r w:rsidR="00C12B05"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____________________________________</w:t>
                      </w:r>
                    </w:p>
                    <w:p w14:paraId="79D5167E" w14:textId="68C876B5" w:rsidR="00C12B05" w:rsidRPr="00A36A2D" w:rsidRDefault="00C12B05" w:rsidP="0000491A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____</w:t>
                      </w:r>
                      <w:r w:rsidRPr="00A36A2D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Enclosed is my check, payable to</w:t>
                      </w:r>
                    </w:p>
                    <w:p w14:paraId="7ECCD003" w14:textId="77777777" w:rsidR="00C12B05" w:rsidRPr="00A36A2D" w:rsidRDefault="00C12B05" w:rsidP="0000491A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                  Garibaldi-Meucci Museum</w:t>
                      </w:r>
                    </w:p>
                    <w:p w14:paraId="12550731" w14:textId="0928385A" w:rsidR="00C12B05" w:rsidRPr="00A36A2D" w:rsidRDefault="00CC4C0A" w:rsidP="0000491A">
                      <w:pPr>
                        <w:spacing w:line="276" w:lineRule="auto"/>
                        <w:ind w:left="720" w:firstLine="720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o</w:t>
                      </w:r>
                      <w:r w:rsidR="00C12B05" w:rsidRPr="00A36A2D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r</w:t>
                      </w:r>
                    </w:p>
                    <w:p w14:paraId="63019F44" w14:textId="4FA086FD" w:rsidR="00C12B05" w:rsidRPr="00A36A2D" w:rsidRDefault="00C12B05" w:rsidP="0000491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Pay</w:t>
                      </w:r>
                      <w:r w:rsidRPr="00A36A2D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by credit card</w:t>
                      </w:r>
                    </w:p>
                    <w:p w14:paraId="5047E3F2" w14:textId="77777777" w:rsidR="00C12B05" w:rsidRPr="00A36A2D" w:rsidRDefault="00C12B05" w:rsidP="0000491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MasterCard____Visa____Discover____Amex___</w:t>
                      </w:r>
                    </w:p>
                    <w:p w14:paraId="7100987F" w14:textId="77777777" w:rsidR="00C12B05" w:rsidRPr="00A36A2D" w:rsidRDefault="00C12B05" w:rsidP="0000491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Name as it appears on</w:t>
                      </w:r>
                      <w:r w:rsidRPr="00A36A2D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the card:</w:t>
                      </w:r>
                    </w:p>
                    <w:p w14:paraId="3EE73B52" w14:textId="04B9D383" w:rsidR="00C12B05" w:rsidRPr="00A36A2D" w:rsidRDefault="00C12B05" w:rsidP="0000491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_________________________________________</w:t>
                      </w:r>
                    </w:p>
                    <w:p w14:paraId="47DB83F1" w14:textId="07C793B7" w:rsidR="00C12B05" w:rsidRPr="00A36A2D" w:rsidRDefault="00C12B05" w:rsidP="0000491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Billing </w:t>
                      </w:r>
                      <w:r w:rsidR="00CC4C0A"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Address: _</w:t>
                      </w: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___________________________</w:t>
                      </w:r>
                    </w:p>
                    <w:p w14:paraId="4B619582" w14:textId="67F3EEE0" w:rsidR="00C12B05" w:rsidRPr="00A36A2D" w:rsidRDefault="00C12B05" w:rsidP="0000491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__________________________________________</w:t>
                      </w:r>
                    </w:p>
                    <w:p w14:paraId="79B177B6" w14:textId="1420009D" w:rsidR="00C12B05" w:rsidRPr="00A36A2D" w:rsidRDefault="00C12B05" w:rsidP="0000491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__________________________________________</w:t>
                      </w:r>
                    </w:p>
                    <w:p w14:paraId="284A7901" w14:textId="7F3A902C" w:rsidR="00C12B05" w:rsidRPr="00A36A2D" w:rsidRDefault="00C12B05" w:rsidP="0000491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Credit Card#_______________________________</w:t>
                      </w:r>
                      <w:r w:rsidR="00CC4C0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</w:t>
                      </w:r>
                    </w:p>
                    <w:p w14:paraId="4C10E6D1" w14:textId="2AC43677" w:rsidR="00C12B05" w:rsidRPr="00A36A2D" w:rsidRDefault="00C12B05" w:rsidP="0000491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Exp. </w:t>
                      </w:r>
                      <w:r w:rsidR="00CC4C0A"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Date: _</w:t>
                      </w: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</w:t>
                      </w:r>
                      <w:r w:rsidR="00CC4C0A"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CVC: _</w:t>
                      </w:r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</w:t>
                      </w:r>
                    </w:p>
                    <w:p w14:paraId="3F73B665" w14:textId="19267DF6" w:rsidR="00C12B05" w:rsidRDefault="00CC4C0A" w:rsidP="0000491A">
                      <w:r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Signature: _</w:t>
                      </w:r>
                      <w:r w:rsidR="00C12B05" w:rsidRPr="00A36A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</w:t>
                      </w:r>
                      <w:r w:rsidR="00C12B05" w:rsidRPr="00A36A2D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08EE" w:rsidSect="005C08E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BASKERVILLE SEMIBOLD">
    <w:panose1 w:val="02020502070401020303"/>
    <w:charset w:val="00"/>
    <w:family w:val="roman"/>
    <w:pitch w:val="variable"/>
    <w:sig w:usb0="80000067" w:usb1="02000040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87"/>
    <w:rsid w:val="0000491A"/>
    <w:rsid w:val="00073611"/>
    <w:rsid w:val="00081ED9"/>
    <w:rsid w:val="000A186A"/>
    <w:rsid w:val="001148D8"/>
    <w:rsid w:val="00151457"/>
    <w:rsid w:val="001B2317"/>
    <w:rsid w:val="001B6297"/>
    <w:rsid w:val="00232752"/>
    <w:rsid w:val="00243668"/>
    <w:rsid w:val="00387B15"/>
    <w:rsid w:val="003A3962"/>
    <w:rsid w:val="00447BD3"/>
    <w:rsid w:val="004B22B2"/>
    <w:rsid w:val="005A3610"/>
    <w:rsid w:val="005C08EE"/>
    <w:rsid w:val="00645D24"/>
    <w:rsid w:val="006C2F21"/>
    <w:rsid w:val="00764D87"/>
    <w:rsid w:val="0081193D"/>
    <w:rsid w:val="00897436"/>
    <w:rsid w:val="00AE7397"/>
    <w:rsid w:val="00B77850"/>
    <w:rsid w:val="00BD1F71"/>
    <w:rsid w:val="00BF3E7A"/>
    <w:rsid w:val="00BF59F3"/>
    <w:rsid w:val="00C12B05"/>
    <w:rsid w:val="00C87DFF"/>
    <w:rsid w:val="00CC4C0A"/>
    <w:rsid w:val="00CF00AD"/>
    <w:rsid w:val="00D100AB"/>
    <w:rsid w:val="00DD2FE7"/>
    <w:rsid w:val="00DE1E5E"/>
    <w:rsid w:val="00E55B86"/>
    <w:rsid w:val="00EB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1F100"/>
  <w15:chartTrackingRefBased/>
  <w15:docId w15:val="{9E026334-5140-8E46-9FFE-B74ED428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olunteer/Downloads/LUNCHEON%20RESERVATION%20FORM%202022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LUNCHEON RESERVATION FORM 2022docx.dotx</Template>
  <TotalTime>62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2024-08-15T20:40:00Z</cp:lastPrinted>
  <dcterms:created xsi:type="dcterms:W3CDTF">2024-07-22T15:11:00Z</dcterms:created>
  <dcterms:modified xsi:type="dcterms:W3CDTF">2024-08-15T20:44:00Z</dcterms:modified>
</cp:coreProperties>
</file>