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5247" w14:textId="3CF4AAF2" w:rsidR="005C08EE" w:rsidRDefault="00226DBC" w:rsidP="005C08EE">
      <w:pPr>
        <w:ind w:left="720" w:hanging="7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421FCB8" wp14:editId="1675689F">
                <wp:simplePos x="0" y="0"/>
                <wp:positionH relativeFrom="column">
                  <wp:posOffset>550333</wp:posOffset>
                </wp:positionH>
                <wp:positionV relativeFrom="paragraph">
                  <wp:posOffset>220133</wp:posOffset>
                </wp:positionV>
                <wp:extent cx="8569537" cy="2654387"/>
                <wp:effectExtent l="0" t="0" r="317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9537" cy="2654387"/>
                          <a:chOff x="609607" y="-1351797"/>
                          <a:chExt cx="8569741" cy="265439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brown building with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02508" y="-1063922"/>
                            <a:ext cx="818108" cy="7965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A round black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7" y="-1351797"/>
                            <a:ext cx="1066825" cy="10814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A logo with a lion on a block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49733" y="567266"/>
                            <a:ext cx="729615" cy="735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F3002" id="Group 8" o:spid="_x0000_s1026" style="position:absolute;margin-left:43.35pt;margin-top:17.35pt;width:674.75pt;height:209pt;z-index:251672576;mso-width-relative:margin;mso-height-relative:margin" coordorigin="6096,-13517" coordsize="85697,2654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brown building with white text&#10;&#10;Description automatically generated" style="position:absolute;left:69025;top:-10639;width:8181;height:79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">
                  <v:imagedata r:id="rId8" o:title="A brown building with white text&#10;&#10;Description automatically generated"/>
                </v:shape>
                <v:shape id="Picture 3" o:spid="_x0000_s1028" type="#_x0000_t75" alt="A round black and white logo&#10;&#10;Description automatically generated" style="position:absolute;left:6096;top:-13517;width:10668;height:108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">
                  <v:imagedata r:id="rId9" o:title="A round black and white logo&#10;&#10;Description automatically generated"/>
                </v:shape>
                <v:shape id="Picture 6" o:spid="_x0000_s1029" type="#_x0000_t75" alt="A logo with a lion on a block&#10;&#10;Description automatically generated" style="position:absolute;left:84497;top:5672;width:7296;height:73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">
                  <v:imagedata r:id="rId10" o:title="A logo with a lion on a block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9E583" wp14:editId="171ECAAB">
                <wp:simplePos x="0" y="0"/>
                <wp:positionH relativeFrom="column">
                  <wp:posOffset>547370</wp:posOffset>
                </wp:positionH>
                <wp:positionV relativeFrom="paragraph">
                  <wp:posOffset>456591</wp:posOffset>
                </wp:positionV>
                <wp:extent cx="6637020" cy="9175750"/>
                <wp:effectExtent l="0" t="0" r="508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917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A6AA3" w14:textId="4A6C3B82" w:rsidR="00C0494D" w:rsidRDefault="00FD5BCA" w:rsidP="00FD5BCA">
                            <w:pPr>
                              <w:ind w:left="-720" w:firstLine="927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Baskerville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533BE72" wp14:editId="13E1CC28">
                                  <wp:extent cx="786788" cy="783293"/>
                                  <wp:effectExtent l="0" t="0" r="635" b="4445"/>
                                  <wp:docPr id="14" name="Picture 14" descr="A lion in a circle with a flag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lion in a circle with a flag and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506" cy="861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85237E" w14:textId="251E2701" w:rsidR="00C0494D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16AEB4EA" w14:textId="2F3DE60C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I/We hereby reserve a ________page space, at the cost of $__________in the souvenir journal to be</w:t>
                            </w:r>
                          </w:p>
                          <w:p w14:paraId="475F2004" w14:textId="712C6CC1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published in conjunction with </w:t>
                            </w: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the Garibaldi-Meucci Museum’s </w:t>
                            </w:r>
                            <w:r w:rsid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3</w:t>
                            </w:r>
                            <w:r w:rsidR="008611D1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6</w:t>
                            </w:r>
                            <w:r w:rsidR="005D45CD" w:rsidRP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 Annual Fundraiser Luncheon at</w:t>
                            </w:r>
                          </w:p>
                          <w:p w14:paraId="275C1D56" w14:textId="35FDDE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Li Greci’s Staaten in Staten Isl</w:t>
                            </w: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and, NY on Saturday, November </w:t>
                            </w:r>
                            <w:r w:rsidR="008611D1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71450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202</w:t>
                            </w:r>
                            <w:r w:rsidR="008611D1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4</w:t>
                            </w:r>
                            <w:r w:rsidR="00171450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,</w:t>
                            </w: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 from 1</w:t>
                            </w:r>
                            <w:r w:rsid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2</w:t>
                            </w: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:00 </w:t>
                            </w:r>
                            <w:r w:rsid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Noon</w:t>
                            </w: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4</w:t>
                            </w: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:00 </w:t>
                            </w:r>
                            <w:r w:rsidR="00F25306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P.M.</w:t>
                            </w:r>
                          </w:p>
                          <w:p w14:paraId="13DE2497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0"/>
                                <w:szCs w:val="20"/>
                              </w:rPr>
                            </w:pPr>
                          </w:p>
                          <w:p w14:paraId="4C2E7F1C" w14:textId="771BEC55" w:rsidR="00C0494D" w:rsidRPr="009A622B" w:rsidRDefault="00C0494D" w:rsidP="00FD5BCA">
                            <w:pPr>
                              <w:ind w:left="-720" w:firstLine="720"/>
                              <w:jc w:val="center"/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5D45CD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A2384E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 JOURNAL AD RATES</w:t>
                            </w:r>
                          </w:p>
                          <w:p w14:paraId="2ECF2F3D" w14:textId="6F5AAD43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0"/>
                                <w:szCs w:val="20"/>
                              </w:rPr>
                            </w:pPr>
                          </w:p>
                          <w:p w14:paraId="5D53F75F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 xml:space="preserve">________    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Back Cover                  $500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ab/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ab/>
                              <w:t xml:space="preserve">            ________    </w:t>
                            </w:r>
                            <w:r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Silver Full Page        $20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7945EAE6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0A516F45" w14:textId="25492E5E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 xml:space="preserve">________   </w:t>
                            </w:r>
                            <w:r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Inside Front Cover      </w:t>
                            </w:r>
                            <w:r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$3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50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ab/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ab/>
                              <w:t xml:space="preserve">            ________    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Full Page                   $</w:t>
                            </w:r>
                            <w:r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150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</w:p>
                          <w:p w14:paraId="71266B54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69F0575F" w14:textId="5F6434EE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 xml:space="preserve">________  </w:t>
                            </w:r>
                            <w:r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Inside Back Cover       </w:t>
                            </w:r>
                            <w:r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$30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ab/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ab/>
                              <w:t xml:space="preserve">            ________    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Half Page     </w:t>
                            </w:r>
                            <w:r w:rsidR="00D7256E"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7256E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 $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  <w:p w14:paraId="4454BA0B" w14:textId="77777777" w:rsidR="00C0494D" w:rsidRPr="009A622B" w:rsidRDefault="00C0494D" w:rsidP="00FD5BCA">
                            <w:pPr>
                              <w:tabs>
                                <w:tab w:val="left" w:pos="8730"/>
                              </w:tabs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720C5F" w14:textId="6023ECCF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 xml:space="preserve">________   </w:t>
                            </w:r>
                            <w:r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Gold Full Page            </w:t>
                            </w:r>
                            <w:r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 $25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ab/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sz w:val="22"/>
                                <w:szCs w:val="22"/>
                              </w:rPr>
                              <w:tab/>
                              <w:t xml:space="preserve">            ________    </w:t>
                            </w: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Quarter Page           </w:t>
                            </w:r>
                            <w:proofErr w:type="gramStart"/>
                            <w:r w:rsidR="00171450"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$ </w:t>
                            </w:r>
                            <w:r w:rsidR="00171450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1450"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80</w:t>
                            </w:r>
                            <w:proofErr w:type="gramEnd"/>
                          </w:p>
                          <w:p w14:paraId="0F5139DC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A2559E1" w14:textId="0093EE79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Individual, Lodge or Company Name: _________________________________________________________</w:t>
                            </w:r>
                          </w:p>
                          <w:p w14:paraId="45F5F17B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0"/>
                                <w:szCs w:val="20"/>
                              </w:rPr>
                            </w:pPr>
                          </w:p>
                          <w:p w14:paraId="073DCAA9" w14:textId="2A9E173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Lodge Name &amp; Number: (if </w:t>
                            </w:r>
                            <w:r w:rsidR="00171450"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applicable) _</w:t>
                            </w: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_______________________________________________________</w:t>
                            </w:r>
                          </w:p>
                          <w:p w14:paraId="68947A1A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231D26F1" w14:textId="5A51E814" w:rsidR="00C0494D" w:rsidRPr="009A622B" w:rsidRDefault="00171450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Address: _</w:t>
                            </w:r>
                            <w:r w:rsidR="00C0494D"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06BA9D1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2D5E8E98" w14:textId="134131AB" w:rsidR="00C0494D" w:rsidRPr="009A622B" w:rsidRDefault="00171450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City: _</w:t>
                            </w:r>
                            <w:r w:rsidR="00C0494D"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_______________________________________________</w:t>
                            </w: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State: _</w:t>
                            </w:r>
                            <w:r w:rsidR="00C0494D"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Zip: _</w:t>
                            </w:r>
                            <w:r w:rsidR="00C0494D"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14:paraId="1F9124A1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1E36EBF0" w14:textId="1802ADF3" w:rsidR="00C0494D" w:rsidRPr="009A622B" w:rsidRDefault="00171450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Telephone: _</w:t>
                            </w:r>
                            <w:r w:rsidR="00C0494D"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Email: _</w:t>
                            </w:r>
                            <w:r w:rsidR="00C0494D"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3C06198C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510EF503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b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b/>
                                <w:sz w:val="22"/>
                                <w:szCs w:val="22"/>
                              </w:rPr>
                              <w:t>________My check is enclosed, made payable to Garibaldi-Meucci Museum</w:t>
                            </w:r>
                          </w:p>
                          <w:p w14:paraId="45DA562C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28A6E8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b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b/>
                                <w:sz w:val="22"/>
                                <w:szCs w:val="22"/>
                              </w:rPr>
                              <w:t>________Bill my credit card           Circle one:  Master Card/Visa/Discover/American Express</w:t>
                            </w:r>
                          </w:p>
                          <w:p w14:paraId="0697F2B8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E47278E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Name as it appears on the card: ______________________________________________________________</w:t>
                            </w:r>
                          </w:p>
                          <w:p w14:paraId="5AC53A97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0"/>
                                <w:szCs w:val="20"/>
                              </w:rPr>
                            </w:pPr>
                          </w:p>
                          <w:p w14:paraId="5B65A20C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Billing Address: __________________________________________________________________________</w:t>
                            </w:r>
                          </w:p>
                          <w:p w14:paraId="6506957A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48A15178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Card Number:  _____________________________________________________________</w:t>
                            </w:r>
                          </w:p>
                          <w:p w14:paraId="6FBF54DD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1A278E2F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Expiration Date: __________________________          CVC#: _______________________</w:t>
                            </w:r>
                          </w:p>
                          <w:p w14:paraId="7A866A20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11A251A7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Signature: _______________________________________________________________________________</w:t>
                            </w:r>
                          </w:p>
                          <w:p w14:paraId="1B23293F" w14:textId="77777777" w:rsidR="00C0494D" w:rsidRPr="009A622B" w:rsidRDefault="00C0494D" w:rsidP="00FD5BC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5A32EDE" w14:textId="432F04DA" w:rsidR="00C0494D" w:rsidRPr="009A622B" w:rsidRDefault="002A1D4A" w:rsidP="00FD5BCA">
                            <w:pPr>
                              <w:spacing w:line="360" w:lineRule="auto"/>
                              <w:ind w:left="-720" w:firstLine="720"/>
                              <w:jc w:val="center"/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C0494D"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EADLINE FOR JO</w:t>
                            </w:r>
                            <w:r w:rsidR="00C0494D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 xml:space="preserve">URNAL ADS:  SATURDAY, OCTOBER </w:t>
                            </w:r>
                            <w:r w:rsidR="00A2384E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="00C0494D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, 20</w:t>
                            </w:r>
                            <w:r w:rsidR="005D45CD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A2384E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3049AD00" w14:textId="77777777" w:rsidR="00C0494D" w:rsidRPr="009A622B" w:rsidRDefault="00C0494D" w:rsidP="00FD5BCA">
                            <w:pPr>
                              <w:spacing w:line="276" w:lineRule="auto"/>
                              <w:ind w:left="-720" w:firstLine="720"/>
                              <w:jc w:val="center"/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 SEMIBOLD"/>
                                <w:b/>
                                <w:sz w:val="22"/>
                                <w:szCs w:val="22"/>
                              </w:rPr>
                              <w:t>Return completed form with payment and copy of your ad to:</w:t>
                            </w:r>
                          </w:p>
                          <w:p w14:paraId="157EB53D" w14:textId="6CC923C5" w:rsidR="00C0494D" w:rsidRPr="009A622B" w:rsidRDefault="00C0494D" w:rsidP="009F5676">
                            <w:pPr>
                              <w:ind w:left="-720" w:firstLine="720"/>
                              <w:jc w:val="center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Garibaldi-Meucci Museum</w:t>
                            </w:r>
                          </w:p>
                          <w:p w14:paraId="38FBAFA4" w14:textId="7A88A02E" w:rsidR="00C0494D" w:rsidRPr="009A622B" w:rsidRDefault="00C0494D" w:rsidP="009F5676">
                            <w:pPr>
                              <w:ind w:left="-720" w:firstLine="720"/>
                              <w:jc w:val="center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420 Tompkins Avenue</w:t>
                            </w:r>
                          </w:p>
                          <w:p w14:paraId="2A8DEF2F" w14:textId="66760297" w:rsidR="00C0494D" w:rsidRPr="009A622B" w:rsidRDefault="00C0494D" w:rsidP="009F5676">
                            <w:pPr>
                              <w:ind w:left="-720" w:firstLine="720"/>
                              <w:jc w:val="center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Staten Island, NY 10305</w:t>
                            </w:r>
                          </w:p>
                          <w:p w14:paraId="221DB84A" w14:textId="584E3AB0" w:rsidR="00C0494D" w:rsidRPr="009A622B" w:rsidRDefault="00C0494D" w:rsidP="009F5676">
                            <w:pPr>
                              <w:ind w:left="-720" w:firstLine="720"/>
                              <w:jc w:val="center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Attn: Fran Cicero</w:t>
                            </w:r>
                          </w:p>
                          <w:p w14:paraId="00E7C70F" w14:textId="65B90538" w:rsidR="00C0494D" w:rsidRPr="00D7256E" w:rsidRDefault="00C0494D" w:rsidP="009F5676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A622B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</w:p>
                          <w:p w14:paraId="2F0E161D" w14:textId="77777777" w:rsidR="002A1D4A" w:rsidRDefault="002A1D4A" w:rsidP="002A1D4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7E8C1F5C" w14:textId="7DD9FEBA" w:rsidR="00171450" w:rsidRDefault="00ED4654" w:rsidP="002A1D4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Due to</w:t>
                            </w:r>
                            <w:r w:rsid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 inflating cost</w:t>
                            </w: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s, </w:t>
                            </w:r>
                            <w:r w:rsid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journal purchasers of </w:t>
                            </w:r>
                            <w:r w:rsidR="00171450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full-page</w:t>
                            </w:r>
                            <w:r w:rsid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 ads ($150) and above will receive a</w:t>
                            </w: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 printed</w:t>
                            </w:r>
                            <w:r w:rsid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 copy</w:t>
                            </w:r>
                          </w:p>
                          <w:p w14:paraId="4E051DFC" w14:textId="62F1ED32" w:rsidR="00ED4654" w:rsidRDefault="00ED4654" w:rsidP="002A1D4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of the</w:t>
                            </w:r>
                            <w:r w:rsidR="005D45CD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 journal. </w:t>
                            </w: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>Following the luncheon, the 2024 journal will be available for virtual viewing on our website.</w:t>
                            </w:r>
                          </w:p>
                          <w:p w14:paraId="76257067" w14:textId="15560613" w:rsidR="00ED4654" w:rsidRDefault="00ED4654" w:rsidP="002A1D4A">
                            <w:pPr>
                              <w:ind w:left="-720" w:firstLine="720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2033B4B0" w14:textId="6FF93F25" w:rsidR="00ED4654" w:rsidRDefault="00ED4654" w:rsidP="002A1D4A">
                            <w:pP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If you have </w:t>
                            </w:r>
                            <w:r w:rsidR="002A1D4A"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  <w:t xml:space="preserve">questions or concerns, please contact Fran Cicero – (718) 442-1608 or </w:t>
                            </w:r>
                            <w:hyperlink r:id="rId12" w:history="1">
                              <w:r w:rsidR="002A1D4A" w:rsidRPr="007952E1">
                                <w:rPr>
                                  <w:rStyle w:val="Hyperlink"/>
                                  <w:rFonts w:ascii="Times New Roman" w:hAnsi="Times New Roman" w:cs="Baskerville"/>
                                  <w:sz w:val="22"/>
                                  <w:szCs w:val="22"/>
                                </w:rPr>
                                <w:t>facfad24@verizon.net</w:t>
                              </w:r>
                            </w:hyperlink>
                          </w:p>
                          <w:p w14:paraId="2DBA78CC" w14:textId="77777777" w:rsidR="00ED4654" w:rsidRPr="009A622B" w:rsidRDefault="00ED4654" w:rsidP="00FD5BCA">
                            <w:pPr>
                              <w:ind w:left="-720" w:firstLine="720"/>
                              <w:jc w:val="center"/>
                              <w:rPr>
                                <w:rFonts w:ascii="Times New Roman" w:hAnsi="Times New Roman" w:cs="Baskerville"/>
                                <w:sz w:val="22"/>
                                <w:szCs w:val="22"/>
                              </w:rPr>
                            </w:pPr>
                          </w:p>
                          <w:p w14:paraId="56CC342F" w14:textId="77777777" w:rsidR="00C0494D" w:rsidRDefault="00C0494D" w:rsidP="00FD5BCA">
                            <w:pPr>
                              <w:ind w:left="-720" w:firstLine="720"/>
                            </w:pPr>
                          </w:p>
                          <w:p w14:paraId="2EE4475B" w14:textId="77777777" w:rsidR="00C0494D" w:rsidRDefault="00C0494D" w:rsidP="00FD5BCA">
                            <w:pPr>
                              <w:ind w:left="-72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9E5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.1pt;margin-top:35.95pt;width:522.6pt;height:7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" fillcolor="white [3201]" stroked="f" strokeweight=".5pt">
                <v:textbox>
                  <w:txbxContent>
                    <w:p w14:paraId="1AFA6AA3" w14:textId="4A6C3B82" w:rsidR="00C0494D" w:rsidRDefault="00FD5BCA" w:rsidP="00FD5BCA">
                      <w:pPr>
                        <w:ind w:left="-720" w:firstLine="927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Baskerville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533BE72" wp14:editId="13E1CC28">
                            <wp:extent cx="786788" cy="783293"/>
                            <wp:effectExtent l="0" t="0" r="635" b="4445"/>
                            <wp:docPr id="14" name="Picture 14" descr="A lion in a circle with a flag an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lion in a circle with a flag and text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506" cy="8616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85237E" w14:textId="251E2701" w:rsidR="00C0494D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16AEB4EA" w14:textId="2F3DE60C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I/We hereby reserve a ________page space, at the cost of $__________in the souvenir journal to be</w:t>
                      </w:r>
                    </w:p>
                    <w:p w14:paraId="475F2004" w14:textId="712C6CC1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published in conjunction with </w:t>
                      </w: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the Garibaldi-Meucci Museum’s </w:t>
                      </w:r>
                      <w:r w:rsidR="005D45CD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3</w:t>
                      </w:r>
                      <w:r w:rsidR="008611D1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6</w:t>
                      </w:r>
                      <w:r w:rsidR="005D45CD" w:rsidRPr="005D45CD">
                        <w:rPr>
                          <w:rFonts w:ascii="Times New Roman" w:hAnsi="Times New Roman" w:cs="Baskerville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 Annual Fundraiser Luncheon at</w:t>
                      </w:r>
                    </w:p>
                    <w:p w14:paraId="275C1D56" w14:textId="35FDDE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Li Greci’s Staaten in Staten Isl</w:t>
                      </w: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and, NY on Saturday, November </w:t>
                      </w:r>
                      <w:r w:rsidR="008611D1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, </w:t>
                      </w:r>
                      <w:r w:rsidR="00171450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202</w:t>
                      </w:r>
                      <w:r w:rsidR="008611D1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4</w:t>
                      </w:r>
                      <w:r w:rsidR="00171450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,</w:t>
                      </w: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 from 1</w:t>
                      </w:r>
                      <w:r w:rsidR="005D45CD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2</w:t>
                      </w: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:00 </w:t>
                      </w:r>
                      <w:r w:rsidR="005D45CD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Noon</w:t>
                      </w: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– </w:t>
                      </w:r>
                      <w:r w:rsidR="005D45CD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4</w:t>
                      </w: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:00 </w:t>
                      </w:r>
                      <w:r w:rsidR="00F25306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P.M.</w:t>
                      </w:r>
                    </w:p>
                    <w:p w14:paraId="13DE2497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0"/>
                          <w:szCs w:val="20"/>
                        </w:rPr>
                      </w:pPr>
                    </w:p>
                    <w:p w14:paraId="4C2E7F1C" w14:textId="771BEC55" w:rsidR="00C0494D" w:rsidRPr="009A622B" w:rsidRDefault="00C0494D" w:rsidP="00FD5BCA">
                      <w:pPr>
                        <w:ind w:left="-720" w:firstLine="720"/>
                        <w:jc w:val="center"/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20</w:t>
                      </w:r>
                      <w:r w:rsidR="005D45CD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2</w:t>
                      </w:r>
                      <w:r w:rsidR="00A2384E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4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 JOURNAL AD RATES</w:t>
                      </w:r>
                    </w:p>
                    <w:p w14:paraId="2ECF2F3D" w14:textId="6F5AAD43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0"/>
                          <w:szCs w:val="20"/>
                        </w:rPr>
                      </w:pPr>
                    </w:p>
                    <w:p w14:paraId="5D53F75F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 xml:space="preserve">________    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Back Cover                  $500</w:t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ab/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ab/>
                        <w:t xml:space="preserve">            ________    </w:t>
                      </w:r>
                      <w:r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Silver Full Page        $20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0</w:t>
                      </w:r>
                    </w:p>
                    <w:p w14:paraId="7945EAE6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0A516F45" w14:textId="25492E5E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 xml:space="preserve">________   </w:t>
                      </w:r>
                      <w:r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 xml:space="preserve"> 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Inside Front Cover      </w:t>
                      </w:r>
                      <w:r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$3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50</w:t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ab/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ab/>
                        <w:t xml:space="preserve">            ________    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Full Page                   $</w:t>
                      </w:r>
                      <w:r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150</w:t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 xml:space="preserve">                </w:t>
                      </w:r>
                    </w:p>
                    <w:p w14:paraId="71266B54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69F0575F" w14:textId="5F6434EE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 xml:space="preserve">________  </w:t>
                      </w:r>
                      <w:r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 xml:space="preserve"> </w:t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 xml:space="preserve"> 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Inside Back Cover       </w:t>
                      </w:r>
                      <w:r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$30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0</w:t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ab/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ab/>
                        <w:t xml:space="preserve">            ________    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Half Page     </w:t>
                      </w:r>
                      <w:r w:rsidR="00D7256E"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ab/>
                      </w:r>
                      <w:r w:rsidR="00D7256E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 $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100</w:t>
                      </w:r>
                    </w:p>
                    <w:p w14:paraId="4454BA0B" w14:textId="77777777" w:rsidR="00C0494D" w:rsidRPr="009A622B" w:rsidRDefault="00C0494D" w:rsidP="00FD5BCA">
                      <w:pPr>
                        <w:tabs>
                          <w:tab w:val="left" w:pos="8730"/>
                        </w:tabs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720C5F" w14:textId="6023ECCF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 xml:space="preserve">________   </w:t>
                      </w:r>
                      <w:r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 xml:space="preserve"> 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Gold Full Page            </w:t>
                      </w:r>
                      <w:r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 $25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0</w:t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ab/>
                      </w:r>
                      <w:r w:rsidRPr="009A622B">
                        <w:rPr>
                          <w:rFonts w:ascii="Times New Roman" w:hAnsi="Times New Roman" w:cs="BASKERVILLE SEMIBOLD"/>
                          <w:sz w:val="22"/>
                          <w:szCs w:val="22"/>
                        </w:rPr>
                        <w:tab/>
                        <w:t xml:space="preserve">            ________    </w:t>
                      </w: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Quarter Page           </w:t>
                      </w:r>
                      <w:proofErr w:type="gramStart"/>
                      <w:r w:rsidR="00171450"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$ </w:t>
                      </w:r>
                      <w:r w:rsidR="00171450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71450"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80</w:t>
                      </w:r>
                      <w:proofErr w:type="gramEnd"/>
                    </w:p>
                    <w:p w14:paraId="0F5139DC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i/>
                          <w:sz w:val="20"/>
                          <w:szCs w:val="20"/>
                        </w:rPr>
                      </w:pPr>
                    </w:p>
                    <w:p w14:paraId="3A2559E1" w14:textId="0093EE79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Individual, Lodge or Company Name: _________________________________________________________</w:t>
                      </w:r>
                    </w:p>
                    <w:p w14:paraId="45F5F17B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0"/>
                          <w:szCs w:val="20"/>
                        </w:rPr>
                      </w:pPr>
                    </w:p>
                    <w:p w14:paraId="073DCAA9" w14:textId="2A9E173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Lodge Name &amp; Number: (if </w:t>
                      </w:r>
                      <w:r w:rsidR="00171450"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applicable) _</w:t>
                      </w: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_______________________________________________________</w:t>
                      </w:r>
                    </w:p>
                    <w:p w14:paraId="68947A1A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231D26F1" w14:textId="5A51E814" w:rsidR="00C0494D" w:rsidRPr="009A622B" w:rsidRDefault="00171450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Address: _</w:t>
                      </w:r>
                      <w:r w:rsidR="00C0494D"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_______________________________________________________________________________</w:t>
                      </w: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_</w:t>
                      </w:r>
                    </w:p>
                    <w:p w14:paraId="306BA9D1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2D5E8E98" w14:textId="134131AB" w:rsidR="00C0494D" w:rsidRPr="009A622B" w:rsidRDefault="00171450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City: _</w:t>
                      </w:r>
                      <w:r w:rsidR="00C0494D"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_______________________________________________</w:t>
                      </w: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State: _</w:t>
                      </w:r>
                      <w:r w:rsidR="00C0494D"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_________________</w:t>
                      </w: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Zip: _</w:t>
                      </w:r>
                      <w:r w:rsidR="00C0494D"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________</w:t>
                      </w:r>
                    </w:p>
                    <w:p w14:paraId="1F9124A1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1E36EBF0" w14:textId="1802ADF3" w:rsidR="00C0494D" w:rsidRPr="009A622B" w:rsidRDefault="00171450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Telephone: _</w:t>
                      </w:r>
                      <w:r w:rsidR="00C0494D"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____________________________________</w:t>
                      </w: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Email: _</w:t>
                      </w:r>
                      <w:r w:rsidR="00C0494D"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3C06198C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510EF503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b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b/>
                          <w:sz w:val="22"/>
                          <w:szCs w:val="22"/>
                        </w:rPr>
                        <w:t>________My check is enclosed, made payable to Garibaldi-Meucci Museum</w:t>
                      </w:r>
                    </w:p>
                    <w:p w14:paraId="45DA562C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b/>
                          <w:sz w:val="22"/>
                          <w:szCs w:val="22"/>
                        </w:rPr>
                      </w:pPr>
                    </w:p>
                    <w:p w14:paraId="6428A6E8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b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b/>
                          <w:sz w:val="22"/>
                          <w:szCs w:val="22"/>
                        </w:rPr>
                        <w:t>________Bill my credit card           Circle one:  Master Card/Visa/Discover/American Express</w:t>
                      </w:r>
                    </w:p>
                    <w:p w14:paraId="0697F2B8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i/>
                          <w:sz w:val="22"/>
                          <w:szCs w:val="22"/>
                        </w:rPr>
                      </w:pPr>
                    </w:p>
                    <w:p w14:paraId="0E47278E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Name as it appears on the card: ______________________________________________________________</w:t>
                      </w:r>
                    </w:p>
                    <w:p w14:paraId="5AC53A97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0"/>
                          <w:szCs w:val="20"/>
                        </w:rPr>
                      </w:pPr>
                    </w:p>
                    <w:p w14:paraId="5B65A20C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Billing Address: __________________________________________________________________________</w:t>
                      </w:r>
                    </w:p>
                    <w:p w14:paraId="6506957A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48A15178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Card Number:  _____________________________________________________________</w:t>
                      </w:r>
                    </w:p>
                    <w:p w14:paraId="6FBF54DD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1A278E2F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Expiration Date: __________________________          CVC#: _______________________</w:t>
                      </w:r>
                    </w:p>
                    <w:p w14:paraId="7A866A20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11A251A7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Signature: _______________________________________________________________________________</w:t>
                      </w:r>
                    </w:p>
                    <w:p w14:paraId="1B23293F" w14:textId="77777777" w:rsidR="00C0494D" w:rsidRPr="009A622B" w:rsidRDefault="00C0494D" w:rsidP="00FD5BCA">
                      <w:pPr>
                        <w:ind w:left="-720" w:firstLine="720"/>
                        <w:rPr>
                          <w:rFonts w:ascii="Times New Roman" w:hAnsi="Times New Roman" w:cs="Baskerville"/>
                          <w:i/>
                          <w:sz w:val="20"/>
                          <w:szCs w:val="20"/>
                        </w:rPr>
                      </w:pPr>
                    </w:p>
                    <w:p w14:paraId="15A32EDE" w14:textId="432F04DA" w:rsidR="00C0494D" w:rsidRPr="009A622B" w:rsidRDefault="002A1D4A" w:rsidP="00FD5BCA">
                      <w:pPr>
                        <w:spacing w:line="360" w:lineRule="auto"/>
                        <w:ind w:left="-720" w:firstLine="720"/>
                        <w:jc w:val="center"/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D</w:t>
                      </w:r>
                      <w:r w:rsidR="00C0494D"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EADLINE FOR JO</w:t>
                      </w:r>
                      <w:r w:rsidR="00C0494D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 xml:space="preserve">URNAL ADS:  SATURDAY, OCTOBER </w:t>
                      </w:r>
                      <w:r w:rsidR="00A2384E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19</w:t>
                      </w:r>
                      <w:r w:rsidR="00C0494D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, 20</w:t>
                      </w:r>
                      <w:r w:rsidR="005D45CD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2</w:t>
                      </w:r>
                      <w:r w:rsidR="00A2384E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4</w:t>
                      </w:r>
                    </w:p>
                    <w:p w14:paraId="3049AD00" w14:textId="77777777" w:rsidR="00C0494D" w:rsidRPr="009A622B" w:rsidRDefault="00C0494D" w:rsidP="00FD5BCA">
                      <w:pPr>
                        <w:spacing w:line="276" w:lineRule="auto"/>
                        <w:ind w:left="-720" w:firstLine="720"/>
                        <w:jc w:val="center"/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 SEMIBOLD"/>
                          <w:b/>
                          <w:sz w:val="22"/>
                          <w:szCs w:val="22"/>
                        </w:rPr>
                        <w:t>Return completed form with payment and copy of your ad to:</w:t>
                      </w:r>
                    </w:p>
                    <w:p w14:paraId="157EB53D" w14:textId="6CC923C5" w:rsidR="00C0494D" w:rsidRPr="009A622B" w:rsidRDefault="00C0494D" w:rsidP="009F5676">
                      <w:pPr>
                        <w:ind w:left="-720" w:firstLine="720"/>
                        <w:jc w:val="center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Garibaldi-Meucci Museum</w:t>
                      </w:r>
                    </w:p>
                    <w:p w14:paraId="38FBAFA4" w14:textId="7A88A02E" w:rsidR="00C0494D" w:rsidRPr="009A622B" w:rsidRDefault="00C0494D" w:rsidP="009F5676">
                      <w:pPr>
                        <w:ind w:left="-720" w:firstLine="720"/>
                        <w:jc w:val="center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420 Tompkins Avenue</w:t>
                      </w:r>
                    </w:p>
                    <w:p w14:paraId="2A8DEF2F" w14:textId="66760297" w:rsidR="00C0494D" w:rsidRPr="009A622B" w:rsidRDefault="00C0494D" w:rsidP="009F5676">
                      <w:pPr>
                        <w:ind w:left="-720" w:firstLine="720"/>
                        <w:jc w:val="center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Staten Island, NY 10305</w:t>
                      </w:r>
                    </w:p>
                    <w:p w14:paraId="221DB84A" w14:textId="584E3AB0" w:rsidR="00C0494D" w:rsidRPr="009A622B" w:rsidRDefault="00C0494D" w:rsidP="009F5676">
                      <w:pPr>
                        <w:ind w:left="-720" w:firstLine="720"/>
                        <w:jc w:val="center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Attn: Fran Cicero</w:t>
                      </w:r>
                    </w:p>
                    <w:p w14:paraId="00E7C70F" w14:textId="65B90538" w:rsidR="00C0494D" w:rsidRPr="00D7256E" w:rsidRDefault="00C0494D" w:rsidP="009F5676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  <w:u w:val="single"/>
                        </w:rPr>
                      </w:pPr>
                      <w:r w:rsidRPr="009A622B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                       </w:t>
                      </w:r>
                    </w:p>
                    <w:p w14:paraId="2F0E161D" w14:textId="77777777" w:rsidR="002A1D4A" w:rsidRDefault="002A1D4A" w:rsidP="002A1D4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7E8C1F5C" w14:textId="7DD9FEBA" w:rsidR="00171450" w:rsidRDefault="00ED4654" w:rsidP="002A1D4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Due to</w:t>
                      </w:r>
                      <w:r w:rsidR="005D45CD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 inflating cost</w:t>
                      </w: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s, </w:t>
                      </w:r>
                      <w:r w:rsidR="005D45CD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journal purchasers of </w:t>
                      </w:r>
                      <w:r w:rsidR="00171450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full-page</w:t>
                      </w:r>
                      <w:r w:rsidR="005D45CD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 ads ($150) and above will receive a</w:t>
                      </w: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 printed</w:t>
                      </w:r>
                      <w:r w:rsidR="005D45CD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 copy</w:t>
                      </w:r>
                    </w:p>
                    <w:p w14:paraId="4E051DFC" w14:textId="62F1ED32" w:rsidR="00ED4654" w:rsidRDefault="00ED4654" w:rsidP="002A1D4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of the</w:t>
                      </w:r>
                      <w:r w:rsidR="005D45CD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 journal. </w:t>
                      </w: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>Following the luncheon, the 2024 journal will be available for virtual viewing on our website.</w:t>
                      </w:r>
                    </w:p>
                    <w:p w14:paraId="76257067" w14:textId="15560613" w:rsidR="00ED4654" w:rsidRDefault="00ED4654" w:rsidP="002A1D4A">
                      <w:pPr>
                        <w:ind w:left="-720" w:firstLine="720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2033B4B0" w14:textId="6FF93F25" w:rsidR="00ED4654" w:rsidRDefault="00ED4654" w:rsidP="002A1D4A">
                      <w:pP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If you have </w:t>
                      </w:r>
                      <w:r w:rsidR="002A1D4A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t xml:space="preserve">questions or concerns, please contact Fran Cicero – (718) 442-1608 or </w:t>
                      </w:r>
                      <w:r w:rsidR="002A1D4A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fldChar w:fldCharType="begin"/>
                      </w:r>
                      <w:r w:rsidR="002A1D4A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instrText xml:space="preserve"> HYPERLINK "mailto:facfad24@verizon.net" </w:instrText>
                      </w:r>
                      <w:r w:rsidR="002A1D4A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fldChar w:fldCharType="separate"/>
                      </w:r>
                      <w:r w:rsidR="002A1D4A" w:rsidRPr="007952E1">
                        <w:rPr>
                          <w:rStyle w:val="Hyperlink"/>
                          <w:rFonts w:ascii="Times New Roman" w:hAnsi="Times New Roman" w:cs="Baskerville"/>
                          <w:sz w:val="22"/>
                          <w:szCs w:val="22"/>
                        </w:rPr>
                        <w:t>facfad24@verizon.net</w:t>
                      </w:r>
                      <w:r w:rsidR="002A1D4A"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  <w:fldChar w:fldCharType="end"/>
                      </w:r>
                    </w:p>
                    <w:p w14:paraId="2DBA78CC" w14:textId="77777777" w:rsidR="00ED4654" w:rsidRPr="009A622B" w:rsidRDefault="00ED4654" w:rsidP="00FD5BCA">
                      <w:pPr>
                        <w:ind w:left="-720" w:firstLine="720"/>
                        <w:jc w:val="center"/>
                        <w:rPr>
                          <w:rFonts w:ascii="Times New Roman" w:hAnsi="Times New Roman" w:cs="Baskerville"/>
                          <w:sz w:val="22"/>
                          <w:szCs w:val="22"/>
                        </w:rPr>
                      </w:pPr>
                    </w:p>
                    <w:p w14:paraId="56CC342F" w14:textId="77777777" w:rsidR="00C0494D" w:rsidRDefault="00C0494D" w:rsidP="00FD5BCA">
                      <w:pPr>
                        <w:ind w:left="-720" w:firstLine="720"/>
                      </w:pPr>
                    </w:p>
                    <w:p w14:paraId="2EE4475B" w14:textId="77777777" w:rsidR="00C0494D" w:rsidRDefault="00C0494D" w:rsidP="00FD5BCA">
                      <w:pPr>
                        <w:ind w:left="-720" w:firstLine="720"/>
                      </w:pPr>
                    </w:p>
                  </w:txbxContent>
                </v:textbox>
              </v:shape>
            </w:pict>
          </mc:Fallback>
        </mc:AlternateContent>
      </w:r>
      <w:r w:rsidR="00FD5B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0B37A" wp14:editId="43D4A8CB">
                <wp:simplePos x="0" y="0"/>
                <wp:positionH relativeFrom="column">
                  <wp:posOffset>1701800</wp:posOffset>
                </wp:positionH>
                <wp:positionV relativeFrom="paragraph">
                  <wp:posOffset>626533</wp:posOffset>
                </wp:positionV>
                <wp:extent cx="4369435" cy="6102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610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ACD60" w14:textId="4E6F1B3C" w:rsidR="005D45CD" w:rsidRPr="005D45CD" w:rsidRDefault="005D45CD" w:rsidP="00573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D45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8611D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5D45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D45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ANNUAL FUNDRAISER LUNCHEON</w:t>
                            </w:r>
                          </w:p>
                          <w:p w14:paraId="14E1C16D" w14:textId="13F44B17" w:rsidR="005D45CD" w:rsidRPr="00573D39" w:rsidRDefault="005D45CD" w:rsidP="00573D39">
                            <w:pPr>
                              <w:jc w:val="center"/>
                              <w:rPr>
                                <w:rFonts w:ascii="Bell MT" w:hAnsi="Bell MT" w:cs="Baskerville"/>
                                <w:b/>
                                <w:sz w:val="36"/>
                                <w:szCs w:val="36"/>
                              </w:rPr>
                            </w:pPr>
                            <w:r w:rsidRPr="00D86B06">
                              <w:rPr>
                                <w:rFonts w:ascii="Bell MT" w:hAnsi="Bell MT" w:cs="Baskerville"/>
                                <w:b/>
                                <w:sz w:val="36"/>
                                <w:szCs w:val="36"/>
                              </w:rPr>
                              <w:t>SOUVENIR JOURNAL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B37A" id="Text Box 7" o:spid="_x0000_s1027" type="#_x0000_t202" style="position:absolute;left:0;text-align:left;margin-left:134pt;margin-top:49.35pt;width:344.05pt;height:4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" fillcolor="white [3201]" stroked="f" strokeweight=".5pt">
                <v:textbox>
                  <w:txbxContent>
                    <w:p w14:paraId="135ACD60" w14:textId="4E6F1B3C" w:rsidR="005D45CD" w:rsidRPr="005D45CD" w:rsidRDefault="005D45CD" w:rsidP="00573D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D45C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</w:t>
                      </w:r>
                      <w:r w:rsidR="008611D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</w:t>
                      </w:r>
                      <w:r w:rsidRPr="005D45C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D45C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ANNUAL FUNDRAISER LUNCHEON</w:t>
                      </w:r>
                    </w:p>
                    <w:p w14:paraId="14E1C16D" w14:textId="13F44B17" w:rsidR="005D45CD" w:rsidRPr="00573D39" w:rsidRDefault="005D45CD" w:rsidP="00573D39">
                      <w:pPr>
                        <w:jc w:val="center"/>
                        <w:rPr>
                          <w:rFonts w:ascii="Bell MT" w:hAnsi="Bell MT" w:cs="Baskerville"/>
                          <w:b/>
                          <w:sz w:val="36"/>
                          <w:szCs w:val="36"/>
                        </w:rPr>
                      </w:pPr>
                      <w:r w:rsidRPr="00D86B06">
                        <w:rPr>
                          <w:rFonts w:ascii="Bell MT" w:hAnsi="Bell MT" w:cs="Baskerville"/>
                          <w:b/>
                          <w:sz w:val="36"/>
                          <w:szCs w:val="36"/>
                        </w:rPr>
                        <w:t>SOUVENIR JOURNAL CONTRACT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08EE" w:rsidSect="005C08E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SEMIBOLD">
    <w:panose1 w:val="02020502070401020303"/>
    <w:charset w:val="00"/>
    <w:family w:val="roman"/>
    <w:pitch w:val="variable"/>
    <w:sig w:usb0="80000067" w:usb1="02000040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55"/>
    <w:rsid w:val="0000291F"/>
    <w:rsid w:val="000A1B4B"/>
    <w:rsid w:val="000A4C60"/>
    <w:rsid w:val="00171450"/>
    <w:rsid w:val="001C3295"/>
    <w:rsid w:val="00226DBC"/>
    <w:rsid w:val="002A1D4A"/>
    <w:rsid w:val="002C70B1"/>
    <w:rsid w:val="00347A46"/>
    <w:rsid w:val="004A5492"/>
    <w:rsid w:val="00573D39"/>
    <w:rsid w:val="005A4413"/>
    <w:rsid w:val="005C08EE"/>
    <w:rsid w:val="005D45CD"/>
    <w:rsid w:val="00830AA4"/>
    <w:rsid w:val="008611D1"/>
    <w:rsid w:val="00896657"/>
    <w:rsid w:val="009E029E"/>
    <w:rsid w:val="009F5676"/>
    <w:rsid w:val="00A2384E"/>
    <w:rsid w:val="00A501BA"/>
    <w:rsid w:val="00A62448"/>
    <w:rsid w:val="00A73555"/>
    <w:rsid w:val="00AB1E2F"/>
    <w:rsid w:val="00C0494D"/>
    <w:rsid w:val="00D7256E"/>
    <w:rsid w:val="00DE0783"/>
    <w:rsid w:val="00ED4654"/>
    <w:rsid w:val="00F25306"/>
    <w:rsid w:val="00FD5BCA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DFE7"/>
  <w15:chartTrackingRefBased/>
  <w15:docId w15:val="{AB330B92-2013-D946-B89C-DF4C47C6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5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facfad24@verizon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olunteer/Desktop/Luncheon%20Journal%20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A8764C-A70F-A247-BB06-29A95652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Luncheon Journal Template 2022.dotx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2024-08-15T19:36:00Z</cp:lastPrinted>
  <dcterms:created xsi:type="dcterms:W3CDTF">2024-08-20T15:32:00Z</dcterms:created>
  <dcterms:modified xsi:type="dcterms:W3CDTF">2024-08-20T15:32:00Z</dcterms:modified>
</cp:coreProperties>
</file>